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3509" w14:textId="68424455" w:rsidR="00BB40EB" w:rsidRPr="00EA6844" w:rsidRDefault="00BB40EB" w:rsidP="00413608">
      <w:pPr>
        <w:spacing w:after="0" w:line="240" w:lineRule="auto"/>
        <w:jc w:val="center"/>
        <w:rPr>
          <w:rFonts w:cstheme="minorHAnsi"/>
          <w:color w:val="808080" w:themeColor="background1" w:themeShade="80"/>
          <w:sz w:val="12"/>
          <w:szCs w:val="24"/>
        </w:rPr>
      </w:pPr>
    </w:p>
    <w:p w14:paraId="1F1B1457" w14:textId="77777777" w:rsidR="00D36C0A" w:rsidRPr="00D36C0A" w:rsidRDefault="00D36C0A" w:rsidP="00EA6844">
      <w:pPr>
        <w:tabs>
          <w:tab w:val="left" w:pos="7371"/>
        </w:tabs>
        <w:spacing w:after="0" w:line="240" w:lineRule="auto"/>
        <w:rPr>
          <w:rFonts w:cstheme="minorHAnsi"/>
          <w:sz w:val="18"/>
          <w:szCs w:val="18"/>
        </w:rPr>
      </w:pPr>
    </w:p>
    <w:p w14:paraId="3B7572C3" w14:textId="6F8DE4A4" w:rsidR="00125119" w:rsidRPr="00EA6844" w:rsidRDefault="00EA6844" w:rsidP="00EA6844">
      <w:pPr>
        <w:tabs>
          <w:tab w:val="left" w:pos="7371"/>
        </w:tabs>
        <w:spacing w:after="0" w:line="240" w:lineRule="auto"/>
        <w:rPr>
          <w:rFonts w:cstheme="minorHAnsi"/>
          <w:bCs/>
          <w:szCs w:val="32"/>
        </w:rPr>
      </w:pPr>
      <w:r w:rsidRPr="00D36C0A">
        <w:rPr>
          <w:rFonts w:cstheme="minorHAnsi"/>
          <w:noProof/>
          <w:sz w:val="3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A3446D" wp14:editId="1E94D9B0">
                <wp:simplePos x="0" y="0"/>
                <wp:positionH relativeFrom="column">
                  <wp:posOffset>5245735</wp:posOffset>
                </wp:positionH>
                <wp:positionV relativeFrom="paragraph">
                  <wp:posOffset>60960</wp:posOffset>
                </wp:positionV>
                <wp:extent cx="1097280" cy="213360"/>
                <wp:effectExtent l="0" t="0" r="26670" b="1524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23628" w14:textId="1686D9FA" w:rsidR="00EA6844" w:rsidRPr="00031B21" w:rsidRDefault="00EA6844" w:rsidP="00EA684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446D" id="Rechteck 48" o:spid="_x0000_s1026" style="position:absolute;margin-left:413.05pt;margin-top:4.8pt;width:86.4pt;height:16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" fillcolor="#f2f2f2" strokecolor="windowText" strokeweight=".25pt">
                <v:textbox>
                  <w:txbxContent>
                    <w:p w14:paraId="78123628" w14:textId="1686D9FA" w:rsidR="00EA6844" w:rsidRPr="00031B21" w:rsidRDefault="00EA6844" w:rsidP="00EA684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61E8" w:rsidRPr="00D36C0A">
        <w:rPr>
          <w:rFonts w:cstheme="minorHAnsi"/>
          <w:b/>
          <w:bCs/>
          <w:sz w:val="36"/>
          <w:szCs w:val="36"/>
        </w:rPr>
        <w:t>Antrag</w:t>
      </w:r>
      <w:r w:rsidR="00125119" w:rsidRPr="00D36C0A">
        <w:rPr>
          <w:rFonts w:cstheme="minorHAnsi"/>
          <w:b/>
          <w:bCs/>
          <w:sz w:val="36"/>
          <w:szCs w:val="36"/>
        </w:rPr>
        <w:t xml:space="preserve"> zur </w:t>
      </w:r>
      <w:r w:rsidR="00742AA8">
        <w:rPr>
          <w:rFonts w:cstheme="minorHAnsi"/>
          <w:b/>
          <w:bCs/>
          <w:sz w:val="36"/>
          <w:szCs w:val="36"/>
        </w:rPr>
        <w:t xml:space="preserve">Förderung und </w:t>
      </w:r>
      <w:r w:rsidR="00125119" w:rsidRPr="00D36C0A">
        <w:rPr>
          <w:rFonts w:cstheme="minorHAnsi"/>
          <w:b/>
          <w:bCs/>
          <w:sz w:val="36"/>
          <w:szCs w:val="36"/>
        </w:rPr>
        <w:t xml:space="preserve">Beratung </w:t>
      </w:r>
      <w:r w:rsidR="00BE318D">
        <w:rPr>
          <w:rFonts w:cstheme="minorHAnsi"/>
          <w:b/>
          <w:bCs/>
          <w:sz w:val="36"/>
          <w:szCs w:val="36"/>
        </w:rPr>
        <w:t>2024/25</w:t>
      </w:r>
      <w:r>
        <w:rPr>
          <w:rFonts w:cstheme="minorHAnsi"/>
          <w:b/>
          <w:bCs/>
          <w:sz w:val="32"/>
          <w:szCs w:val="32"/>
        </w:rPr>
        <w:tab/>
      </w:r>
      <w:r w:rsidRPr="00EA6844">
        <w:rPr>
          <w:rFonts w:cstheme="minorHAnsi"/>
          <w:b/>
          <w:bCs/>
          <w:sz w:val="24"/>
          <w:szCs w:val="32"/>
          <w:u w:val="single"/>
        </w:rPr>
        <w:t>Datum</w:t>
      </w:r>
      <w:r w:rsidRPr="00EA6844">
        <w:rPr>
          <w:rFonts w:cstheme="minorHAnsi"/>
          <w:b/>
          <w:bCs/>
          <w:sz w:val="24"/>
          <w:szCs w:val="32"/>
        </w:rPr>
        <w:t>:</w:t>
      </w:r>
      <w:r w:rsidRPr="00EA6844">
        <w:rPr>
          <w:rFonts w:cstheme="minorHAnsi"/>
          <w:noProof/>
          <w:sz w:val="28"/>
          <w:lang w:eastAsia="de-DE"/>
        </w:rPr>
        <w:t xml:space="preserve"> </w:t>
      </w:r>
    </w:p>
    <w:p w14:paraId="66FB8D80" w14:textId="05D65BE8" w:rsidR="009B7E7B" w:rsidRDefault="00BB472C" w:rsidP="007E078D">
      <w:pPr>
        <w:spacing w:after="0" w:line="240" w:lineRule="auto"/>
        <w:rPr>
          <w:rFonts w:cstheme="minorHAnsi"/>
          <w:sz w:val="28"/>
        </w:rPr>
      </w:pPr>
      <w:r w:rsidRPr="00125119">
        <w:rPr>
          <w:rFonts w:cstheme="minorHAnsi"/>
          <w:sz w:val="28"/>
        </w:rPr>
        <w:t>für</w:t>
      </w:r>
      <w:r w:rsidR="00913B62">
        <w:rPr>
          <w:rFonts w:cstheme="minorHAnsi"/>
          <w:sz w:val="28"/>
        </w:rPr>
        <w:t xml:space="preserve"> eine</w:t>
      </w:r>
      <w:r w:rsidR="00477CCD">
        <w:rPr>
          <w:rFonts w:cstheme="minorHAnsi"/>
          <w:sz w:val="28"/>
        </w:rPr>
        <w:t>/n</w:t>
      </w:r>
      <w:r w:rsidRPr="00125119">
        <w:rPr>
          <w:rFonts w:cstheme="minorHAnsi"/>
          <w:sz w:val="28"/>
        </w:rPr>
        <w:t xml:space="preserve"> Schüler</w:t>
      </w:r>
      <w:r w:rsidR="00477CCD">
        <w:rPr>
          <w:rFonts w:cstheme="minorHAnsi"/>
          <w:sz w:val="28"/>
        </w:rPr>
        <w:t>/-</w:t>
      </w:r>
      <w:r w:rsidRPr="00125119">
        <w:rPr>
          <w:rFonts w:cstheme="minorHAnsi"/>
          <w:sz w:val="28"/>
        </w:rPr>
        <w:t>in</w:t>
      </w:r>
      <w:r w:rsidR="00940895" w:rsidRPr="00125119">
        <w:rPr>
          <w:rFonts w:cstheme="minorHAnsi"/>
          <w:sz w:val="28"/>
        </w:rPr>
        <w:t xml:space="preserve"> durch das FBZ</w:t>
      </w:r>
    </w:p>
    <w:p w14:paraId="2395B009" w14:textId="5B9DD95E" w:rsidR="00FA62EB" w:rsidRPr="009B7E7B" w:rsidRDefault="00895060" w:rsidP="00A2561D">
      <w:pPr>
        <w:spacing w:line="240" w:lineRule="auto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DAA1188" wp14:editId="01E985C0">
                <wp:simplePos x="0" y="0"/>
                <wp:positionH relativeFrom="column">
                  <wp:posOffset>-88265</wp:posOffset>
                </wp:positionH>
                <wp:positionV relativeFrom="paragraph">
                  <wp:posOffset>149860</wp:posOffset>
                </wp:positionV>
                <wp:extent cx="6534150" cy="2194560"/>
                <wp:effectExtent l="0" t="0" r="19050" b="1524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19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2DC7D" id="Rechteck 17" o:spid="_x0000_s1026" style="position:absolute;margin-left:-6.95pt;margin-top:11.8pt;width:514.5pt;height:172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" fillcolor="white [3212]" strokecolor="#ffc000" strokeweight="2pt"/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EAFF23" wp14:editId="2F78F04F">
                <wp:simplePos x="0" y="0"/>
                <wp:positionH relativeFrom="column">
                  <wp:posOffset>5062855</wp:posOffset>
                </wp:positionH>
                <wp:positionV relativeFrom="paragraph">
                  <wp:posOffset>256540</wp:posOffset>
                </wp:positionV>
                <wp:extent cx="1303020" cy="327660"/>
                <wp:effectExtent l="0" t="0" r="11430" b="1524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27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6D2CFB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FF23" id="Rechteck 31" o:spid="_x0000_s1027" style="position:absolute;margin-left:398.65pt;margin-top:20.2pt;width:102.6pt;height:25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" fillcolor="#f2f2f2" strokecolor="windowText" strokeweight=".25pt">
                <v:textbox>
                  <w:txbxContent>
                    <w:p w14:paraId="436D2CFB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F84680" wp14:editId="073BAF52">
                <wp:simplePos x="0" y="0"/>
                <wp:positionH relativeFrom="column">
                  <wp:posOffset>1252855</wp:posOffset>
                </wp:positionH>
                <wp:positionV relativeFrom="paragraph">
                  <wp:posOffset>256540</wp:posOffset>
                </wp:positionV>
                <wp:extent cx="3002280" cy="327660"/>
                <wp:effectExtent l="0" t="0" r="26670" b="1524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327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63605D" w14:textId="77777777" w:rsidR="00CC6D66" w:rsidRPr="00031B21" w:rsidRDefault="00CC6D66" w:rsidP="00CC6D66">
                            <w:pPr>
                              <w:shd w:val="clear" w:color="auto" w:fill="F2F2F2" w:themeFill="background1" w:themeFillShade="F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4680" id="Rechteck 30" o:spid="_x0000_s1028" style="position:absolute;margin-left:98.65pt;margin-top:20.2pt;width:236.4pt;height:2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" fillcolor="#f2f2f2" strokecolor="windowText" strokeweight=".25pt">
                <v:textbox>
                  <w:txbxContent>
                    <w:p w14:paraId="4E63605D" w14:textId="77777777" w:rsidR="00CC6D66" w:rsidRPr="00031B21" w:rsidRDefault="00CC6D66" w:rsidP="00CC6D66">
                      <w:pPr>
                        <w:shd w:val="clear" w:color="auto" w:fill="F2F2F2" w:themeFill="background1" w:themeFillShade="F2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B25CB" w14:textId="00305B85" w:rsidR="00CC6D66" w:rsidRDefault="00CC6D66" w:rsidP="00CC6D66">
      <w:pPr>
        <w:tabs>
          <w:tab w:val="left" w:pos="6804"/>
        </w:tabs>
        <w:spacing w:after="0" w:line="240" w:lineRule="auto"/>
        <w:ind w:right="-569"/>
        <w:rPr>
          <w:rFonts w:cstheme="minorHAnsi"/>
          <w:b/>
          <w:bCs/>
          <w:sz w:val="24"/>
          <w:szCs w:val="24"/>
          <w:u w:val="single"/>
        </w:rPr>
      </w:pPr>
      <w:r w:rsidRPr="00231B03">
        <w:rPr>
          <w:rFonts w:cstheme="minorHAnsi"/>
          <w:b/>
          <w:sz w:val="24"/>
          <w:szCs w:val="24"/>
          <w:u w:val="single"/>
        </w:rPr>
        <w:t xml:space="preserve">Name des </w:t>
      </w:r>
      <w:r w:rsidRPr="00CC6D66">
        <w:rPr>
          <w:rFonts w:cstheme="minorHAnsi"/>
          <w:b/>
          <w:sz w:val="28"/>
          <w:szCs w:val="28"/>
          <w:u w:val="single"/>
        </w:rPr>
        <w:t>Kindes</w:t>
      </w:r>
      <w:r w:rsidRPr="00231B03">
        <w:rPr>
          <w:rFonts w:cstheme="minorHAnsi"/>
          <w:sz w:val="24"/>
          <w:szCs w:val="24"/>
          <w:u w:val="single"/>
        </w:rPr>
        <w:t>:</w:t>
      </w:r>
      <w:r w:rsidRPr="009D2335">
        <w:rPr>
          <w:rFonts w:cstheme="minorHAnsi"/>
          <w:noProof/>
          <w:sz w:val="24"/>
          <w:szCs w:val="24"/>
          <w:lang w:eastAsia="de-DE"/>
        </w:rPr>
        <w:t xml:space="preserve"> </w:t>
      </w:r>
      <w:r w:rsidRPr="000E68CB">
        <w:rPr>
          <w:rFonts w:cstheme="minorHAnsi"/>
          <w:sz w:val="24"/>
          <w:szCs w:val="24"/>
        </w:rPr>
        <w:tab/>
      </w:r>
      <w:r w:rsidRPr="00231B03">
        <w:rPr>
          <w:rFonts w:cstheme="minorHAnsi"/>
          <w:b/>
          <w:bCs/>
          <w:sz w:val="24"/>
          <w:szCs w:val="24"/>
          <w:u w:val="single"/>
        </w:rPr>
        <w:t>geb. am:</w:t>
      </w:r>
    </w:p>
    <w:p w14:paraId="4085A5CD" w14:textId="047C8883" w:rsidR="00CC6D66" w:rsidRPr="00350891" w:rsidRDefault="001E2B79" w:rsidP="00CC6D66">
      <w:pPr>
        <w:tabs>
          <w:tab w:val="left" w:pos="6804"/>
        </w:tabs>
        <w:spacing w:after="0" w:line="240" w:lineRule="auto"/>
        <w:ind w:right="-569"/>
        <w:rPr>
          <w:rFonts w:cstheme="minorHAnsi"/>
          <w:bCs/>
          <w:sz w:val="20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CA0E9E8" wp14:editId="1C28F626">
                <wp:simplePos x="0" y="0"/>
                <wp:positionH relativeFrom="column">
                  <wp:posOffset>3744595</wp:posOffset>
                </wp:positionH>
                <wp:positionV relativeFrom="paragraph">
                  <wp:posOffset>73660</wp:posOffset>
                </wp:positionV>
                <wp:extent cx="510540" cy="266700"/>
                <wp:effectExtent l="0" t="0" r="2286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8E3452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E9E8" id="Rechteck 2" o:spid="_x0000_s1029" style="position:absolute;margin-left:294.85pt;margin-top:5.8pt;width:40.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" fillcolor="#f2f2f2" strokecolor="windowText" strokeweight=".25pt">
                <v:textbox>
                  <w:txbxContent>
                    <w:p w14:paraId="2A8E3452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9AE9D5" wp14:editId="5668C238">
                <wp:simplePos x="0" y="0"/>
                <wp:positionH relativeFrom="column">
                  <wp:posOffset>5062855</wp:posOffset>
                </wp:positionH>
                <wp:positionV relativeFrom="paragraph">
                  <wp:posOffset>73660</wp:posOffset>
                </wp:positionV>
                <wp:extent cx="1295400" cy="266700"/>
                <wp:effectExtent l="0" t="0" r="19050" b="1905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D24BCE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AE9D5" id="Rechteck 34" o:spid="_x0000_s1030" style="position:absolute;margin-left:398.65pt;margin-top:5.8pt;width:102pt;height:2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" fillcolor="#f2f2f2" strokecolor="windowText" strokeweight=".25pt">
                <v:textbox>
                  <w:txbxContent>
                    <w:p w14:paraId="7AD24BCE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95D1750" wp14:editId="37A96B48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510540" cy="259080"/>
                <wp:effectExtent l="0" t="0" r="2286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3A241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1750" id="Rechteck 3" o:spid="_x0000_s1031" style="position:absolute;margin-left:36pt;margin-top:5.95pt;width:40.2pt;height:2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" fillcolor="#f2f2f2" strokecolor="windowText" strokeweight=".25pt">
                <v:textbox>
                  <w:txbxContent>
                    <w:p w14:paraId="1623A241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79BC6B" wp14:editId="41551F16">
                <wp:simplePos x="0" y="0"/>
                <wp:positionH relativeFrom="column">
                  <wp:posOffset>2083435</wp:posOffset>
                </wp:positionH>
                <wp:positionV relativeFrom="paragraph">
                  <wp:posOffset>76200</wp:posOffset>
                </wp:positionV>
                <wp:extent cx="510540" cy="259080"/>
                <wp:effectExtent l="0" t="0" r="2286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4F6ED4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BC6B" id="Rechteck 1" o:spid="_x0000_s1032" style="position:absolute;margin-left:164.05pt;margin-top:6pt;width:40.2pt;height:20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" fillcolor="#f2f2f2" strokecolor="windowText" strokeweight=".25pt">
                <v:textbox>
                  <w:txbxContent>
                    <w:p w14:paraId="3A4F6ED4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368722" w14:textId="1C677D44" w:rsidR="00CC6D66" w:rsidRDefault="00CC6D66" w:rsidP="00CC6D66">
      <w:pPr>
        <w:tabs>
          <w:tab w:val="left" w:pos="3261"/>
          <w:tab w:val="left" w:pos="6804"/>
        </w:tabs>
        <w:spacing w:after="0" w:line="240" w:lineRule="auto"/>
        <w:ind w:right="-567"/>
        <w:rPr>
          <w:rFonts w:cstheme="minorHAnsi"/>
          <w:b/>
          <w:bCs/>
          <w:sz w:val="24"/>
          <w:szCs w:val="24"/>
        </w:rPr>
      </w:pPr>
      <w:r w:rsidRPr="000E68CB">
        <w:rPr>
          <w:rFonts w:cstheme="minorHAnsi"/>
          <w:b/>
          <w:bCs/>
          <w:sz w:val="24"/>
          <w:szCs w:val="24"/>
        </w:rPr>
        <w:t>Klasse:</w:t>
      </w:r>
      <w:r w:rsidRPr="002F6FCA">
        <w:rPr>
          <w:rFonts w:cstheme="minorHAnsi"/>
          <w:noProof/>
          <w:sz w:val="24"/>
          <w:szCs w:val="24"/>
          <w:lang w:eastAsia="de-DE"/>
        </w:rPr>
        <w:t xml:space="preserve"> </w:t>
      </w:r>
      <w:r>
        <w:rPr>
          <w:rFonts w:cstheme="minorHAnsi"/>
          <w:noProof/>
          <w:sz w:val="24"/>
          <w:szCs w:val="24"/>
          <w:lang w:eastAsia="de-DE"/>
        </w:rPr>
        <w:t xml:space="preserve">                    </w:t>
      </w:r>
      <w:r w:rsidRPr="00CC6D66">
        <w:rPr>
          <w:rFonts w:cstheme="minorHAnsi"/>
          <w:b/>
          <w:bCs/>
          <w:noProof/>
          <w:lang w:eastAsia="de-DE"/>
        </w:rPr>
        <w:t>Wiederh</w:t>
      </w:r>
      <w:r>
        <w:rPr>
          <w:rFonts w:cstheme="minorHAnsi"/>
          <w:b/>
          <w:bCs/>
          <w:noProof/>
          <w:lang w:eastAsia="de-DE"/>
        </w:rPr>
        <w:t xml:space="preserve">olung: </w:t>
      </w:r>
      <w:r w:rsidRPr="000E68CB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</w:t>
      </w:r>
      <w:r w:rsidRPr="00CC6D66">
        <w:rPr>
          <w:rFonts w:cstheme="minorHAnsi"/>
          <w:b/>
          <w:bCs/>
        </w:rPr>
        <w:t>Schulbesuchsjahre:</w:t>
      </w:r>
      <w:r w:rsidRPr="00350891">
        <w:rPr>
          <w:rFonts w:cstheme="minorHAnsi"/>
          <w:noProof/>
          <w:sz w:val="28"/>
          <w:lang w:eastAsia="de-DE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  <w:t>Staatsang.</w:t>
      </w:r>
      <w:r w:rsidRPr="000E68CB">
        <w:rPr>
          <w:rFonts w:cstheme="minorHAnsi"/>
          <w:b/>
          <w:bCs/>
          <w:sz w:val="24"/>
          <w:szCs w:val="24"/>
        </w:rPr>
        <w:t>:</w:t>
      </w:r>
    </w:p>
    <w:p w14:paraId="110731DF" w14:textId="77777777" w:rsidR="00CC6D66" w:rsidRDefault="00CC6D66" w:rsidP="00413608">
      <w:pPr>
        <w:spacing w:line="240" w:lineRule="auto"/>
        <w:ind w:right="-569"/>
        <w:rPr>
          <w:rFonts w:cstheme="minorHAnsi"/>
          <w:b/>
          <w:sz w:val="2"/>
          <w:szCs w:val="2"/>
          <w:u w:val="single"/>
        </w:rPr>
      </w:pPr>
    </w:p>
    <w:p w14:paraId="1ED00004" w14:textId="592F922A" w:rsidR="00CC6D66" w:rsidRPr="00CC6D66" w:rsidRDefault="00CC6D66" w:rsidP="00413608">
      <w:pPr>
        <w:spacing w:line="240" w:lineRule="auto"/>
        <w:ind w:right="-569"/>
        <w:rPr>
          <w:rFonts w:cstheme="minorHAnsi"/>
          <w:b/>
          <w:sz w:val="2"/>
          <w:szCs w:val="2"/>
          <w:u w:val="single"/>
        </w:rPr>
      </w:pPr>
      <w:r w:rsidRPr="00CC6D66">
        <w:rPr>
          <w:rFonts w:cstheme="minorHAnsi"/>
          <w:noProof/>
          <w:sz w:val="4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DA275" wp14:editId="05449F2C">
                <wp:simplePos x="0" y="0"/>
                <wp:positionH relativeFrom="column">
                  <wp:posOffset>1557655</wp:posOffset>
                </wp:positionH>
                <wp:positionV relativeFrom="paragraph">
                  <wp:posOffset>100330</wp:posOffset>
                </wp:positionV>
                <wp:extent cx="4800600" cy="213360"/>
                <wp:effectExtent l="0" t="0" r="19050" b="1524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2BED3" w14:textId="625A1C09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A275" id="Rechteck 18" o:spid="_x0000_s1033" style="position:absolute;margin-left:122.65pt;margin-top:7.9pt;width:37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" fillcolor="#f2f2f2" strokecolor="windowText" strokeweight=".25pt">
                <v:textbox>
                  <w:txbxContent>
                    <w:p w14:paraId="73B2BED3" w14:textId="625A1C09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B5F0D4" w14:textId="5564EE0D" w:rsidR="000075BD" w:rsidRPr="00413608" w:rsidRDefault="002F6FCA" w:rsidP="00413608">
      <w:pPr>
        <w:spacing w:line="240" w:lineRule="auto"/>
        <w:ind w:right="-569"/>
        <w:rPr>
          <w:rFonts w:cstheme="minorHAnsi"/>
          <w:sz w:val="18"/>
          <w:szCs w:val="24"/>
        </w:rPr>
      </w:pPr>
      <w:r w:rsidRPr="00CC6D66">
        <w:rPr>
          <w:rFonts w:cstheme="minorHAnsi"/>
          <w:noProof/>
          <w:sz w:val="3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A55566" wp14:editId="172BC474">
                <wp:simplePos x="0" y="0"/>
                <wp:positionH relativeFrom="column">
                  <wp:posOffset>3175</wp:posOffset>
                </wp:positionH>
                <wp:positionV relativeFrom="paragraph">
                  <wp:posOffset>247015</wp:posOffset>
                </wp:positionV>
                <wp:extent cx="6347460" cy="213360"/>
                <wp:effectExtent l="0" t="0" r="15240" b="152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ACC390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55566" id="Rechteck 27" o:spid="_x0000_s1034" style="position:absolute;margin-left:.25pt;margin-top:19.45pt;width:499.8pt;height:1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" fillcolor="#f2f2f2" strokecolor="windowText" strokeweight=".25pt">
                <v:textbox>
                  <w:txbxContent>
                    <w:p w14:paraId="66ACC390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75BD" w:rsidRPr="00CC6D66">
        <w:rPr>
          <w:rFonts w:cstheme="minorHAnsi"/>
          <w:b/>
          <w:sz w:val="28"/>
          <w:szCs w:val="28"/>
          <w:u w:val="single"/>
        </w:rPr>
        <w:t>Lehrkraft</w:t>
      </w:r>
      <w:r w:rsidR="00A2561D">
        <w:rPr>
          <w:rFonts w:cstheme="minorHAnsi"/>
          <w:b/>
          <w:sz w:val="24"/>
          <w:szCs w:val="24"/>
          <w:u w:val="single"/>
        </w:rPr>
        <w:t>:</w:t>
      </w:r>
      <w:r w:rsidR="000075BD" w:rsidRPr="00413608">
        <w:rPr>
          <w:rFonts w:cstheme="minorHAnsi"/>
          <w:sz w:val="24"/>
          <w:szCs w:val="24"/>
        </w:rPr>
        <w:t xml:space="preserve"> </w:t>
      </w:r>
      <w:r w:rsidR="000075BD" w:rsidRPr="00413608">
        <w:rPr>
          <w:rFonts w:cstheme="minorHAnsi"/>
          <w:b/>
          <w:color w:val="A6A6A6" w:themeColor="background1" w:themeShade="A6"/>
          <w:sz w:val="18"/>
          <w:szCs w:val="24"/>
        </w:rPr>
        <w:t>(Name, Tel.</w:t>
      </w:r>
      <w:r w:rsidR="006B1C43">
        <w:rPr>
          <w:rFonts w:cstheme="minorHAnsi"/>
          <w:b/>
          <w:color w:val="A6A6A6" w:themeColor="background1" w:themeShade="A6"/>
          <w:sz w:val="18"/>
          <w:szCs w:val="24"/>
        </w:rPr>
        <w:t>, Mail</w:t>
      </w:r>
      <w:r w:rsidR="000075BD" w:rsidRPr="00413608">
        <w:rPr>
          <w:rFonts w:cstheme="minorHAnsi"/>
          <w:b/>
          <w:color w:val="A6A6A6" w:themeColor="background1" w:themeShade="A6"/>
          <w:sz w:val="18"/>
          <w:szCs w:val="24"/>
        </w:rPr>
        <w:t>)</w:t>
      </w:r>
      <w:r w:rsidR="000075BD" w:rsidRPr="00413608">
        <w:rPr>
          <w:rFonts w:cstheme="minorHAnsi"/>
          <w:color w:val="A6A6A6" w:themeColor="background1" w:themeShade="A6"/>
          <w:sz w:val="18"/>
          <w:szCs w:val="24"/>
        </w:rPr>
        <w:t xml:space="preserve"> </w:t>
      </w:r>
    </w:p>
    <w:p w14:paraId="09E4BC80" w14:textId="041A9DE8" w:rsidR="000075BD" w:rsidRPr="00413608" w:rsidRDefault="008411B9" w:rsidP="002F6FCA">
      <w:pPr>
        <w:tabs>
          <w:tab w:val="left" w:pos="1380"/>
        </w:tabs>
        <w:spacing w:after="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81353A6" w14:textId="15CA4517" w:rsidR="006B1C43" w:rsidRDefault="00231B03" w:rsidP="00231B03">
      <w:pPr>
        <w:spacing w:after="0" w:line="240" w:lineRule="auto"/>
        <w:ind w:right="-569"/>
        <w:rPr>
          <w:rFonts w:cstheme="minorHAnsi"/>
          <w:sz w:val="2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75A54B" wp14:editId="408BA396">
                <wp:simplePos x="0" y="0"/>
                <wp:positionH relativeFrom="column">
                  <wp:posOffset>18415</wp:posOffset>
                </wp:positionH>
                <wp:positionV relativeFrom="paragraph">
                  <wp:posOffset>304165</wp:posOffset>
                </wp:positionV>
                <wp:extent cx="6347460" cy="213360"/>
                <wp:effectExtent l="0" t="0" r="15240" b="1524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4C45B6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5A54B" id="Rechteck 29" o:spid="_x0000_s1035" style="position:absolute;margin-left:1.45pt;margin-top:23.95pt;width:499.8pt;height:16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" fillcolor="#f2f2f2" strokecolor="windowText" strokeweight=".25pt">
                <v:textbox>
                  <w:txbxContent>
                    <w:p w14:paraId="244C45B6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A902034" wp14:editId="70E3496A">
                <wp:simplePos x="0" y="0"/>
                <wp:positionH relativeFrom="column">
                  <wp:posOffset>1557655</wp:posOffset>
                </wp:positionH>
                <wp:positionV relativeFrom="paragraph">
                  <wp:posOffset>29845</wp:posOffset>
                </wp:positionV>
                <wp:extent cx="4800600" cy="213360"/>
                <wp:effectExtent l="0" t="0" r="19050" b="1524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E06DDB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02034" id="Rechteck 28" o:spid="_x0000_s1036" style="position:absolute;margin-left:122.65pt;margin-top:2.35pt;width:378pt;height:16.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" fillcolor="#f2f2f2" strokecolor="windowText" strokeweight=".25pt">
                <v:textbox>
                  <w:txbxContent>
                    <w:p w14:paraId="44E06DDB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895" w:rsidRPr="00413608">
        <w:rPr>
          <w:rFonts w:cstheme="minorHAnsi"/>
          <w:b/>
          <w:sz w:val="24"/>
          <w:szCs w:val="24"/>
          <w:u w:val="single"/>
        </w:rPr>
        <w:t>Schule</w:t>
      </w:r>
      <w:r w:rsidR="00940895" w:rsidRPr="00413608">
        <w:rPr>
          <w:rFonts w:cstheme="minorHAnsi"/>
          <w:sz w:val="24"/>
          <w:szCs w:val="24"/>
        </w:rPr>
        <w:t>:</w:t>
      </w:r>
      <w:r w:rsidR="0061371D" w:rsidRPr="00413608">
        <w:rPr>
          <w:rFonts w:cstheme="minorHAnsi"/>
          <w:sz w:val="24"/>
          <w:szCs w:val="24"/>
        </w:rPr>
        <w:t xml:space="preserve"> </w:t>
      </w:r>
      <w:r w:rsidR="0061371D" w:rsidRPr="00413608">
        <w:rPr>
          <w:rFonts w:cstheme="minorHAnsi"/>
          <w:b/>
          <w:color w:val="A6A6A6" w:themeColor="background1" w:themeShade="A6"/>
          <w:sz w:val="18"/>
          <w:szCs w:val="24"/>
        </w:rPr>
        <w:t>(Name, Tel.</w:t>
      </w:r>
      <w:r w:rsidR="006B1C43">
        <w:rPr>
          <w:rFonts w:cstheme="minorHAnsi"/>
          <w:b/>
          <w:color w:val="A6A6A6" w:themeColor="background1" w:themeShade="A6"/>
          <w:sz w:val="18"/>
          <w:szCs w:val="24"/>
        </w:rPr>
        <w:t>, Mail</w:t>
      </w:r>
      <w:r w:rsidR="0061371D" w:rsidRPr="00413608">
        <w:rPr>
          <w:rFonts w:cstheme="minorHAnsi"/>
          <w:b/>
          <w:color w:val="A6A6A6" w:themeColor="background1" w:themeShade="A6"/>
          <w:sz w:val="18"/>
          <w:szCs w:val="24"/>
        </w:rPr>
        <w:t>)</w:t>
      </w:r>
      <w:r w:rsidR="00940895" w:rsidRPr="00413608">
        <w:rPr>
          <w:rFonts w:cstheme="minorHAnsi"/>
          <w:b/>
          <w:color w:val="A6A6A6" w:themeColor="background1" w:themeShade="A6"/>
          <w:sz w:val="18"/>
          <w:szCs w:val="24"/>
        </w:rPr>
        <w:br/>
      </w:r>
    </w:p>
    <w:p w14:paraId="7EBDB4F3" w14:textId="4ED018DB" w:rsidR="000E68CB" w:rsidRPr="00231B03" w:rsidRDefault="000E68CB" w:rsidP="00231B03">
      <w:pPr>
        <w:spacing w:after="0" w:line="240" w:lineRule="auto"/>
        <w:ind w:right="-567"/>
        <w:rPr>
          <w:rFonts w:cstheme="minorHAnsi"/>
          <w:szCs w:val="24"/>
        </w:rPr>
      </w:pPr>
    </w:p>
    <w:p w14:paraId="1089614C" w14:textId="415B4CC5" w:rsidR="000E68CB" w:rsidRDefault="000E68CB" w:rsidP="000E68CB">
      <w:pPr>
        <w:tabs>
          <w:tab w:val="left" w:pos="3402"/>
          <w:tab w:val="left" w:pos="6804"/>
        </w:tabs>
        <w:spacing w:after="0" w:line="240" w:lineRule="auto"/>
        <w:ind w:right="-567"/>
        <w:rPr>
          <w:rFonts w:cstheme="minorHAnsi"/>
          <w:bCs/>
          <w:sz w:val="24"/>
          <w:szCs w:val="24"/>
        </w:rPr>
      </w:pPr>
    </w:p>
    <w:p w14:paraId="1DFE849C" w14:textId="005415EF" w:rsidR="000E68CB" w:rsidRDefault="00FC3E28" w:rsidP="000E68CB">
      <w:pPr>
        <w:spacing w:after="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570B7EB8" wp14:editId="7FD6375D">
                <wp:simplePos x="0" y="0"/>
                <wp:positionH relativeFrom="column">
                  <wp:posOffset>-80645</wp:posOffset>
                </wp:positionH>
                <wp:positionV relativeFrom="paragraph">
                  <wp:posOffset>47625</wp:posOffset>
                </wp:positionV>
                <wp:extent cx="6534150" cy="1775460"/>
                <wp:effectExtent l="0" t="0" r="19050" b="1524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7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5288" id="Rechteck 43" o:spid="_x0000_s1026" style="position:absolute;margin-left:-6.35pt;margin-top:3.75pt;width:514.5pt;height:139.8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" fillcolor="window" strokecolor="black [3213]" strokeweight="2pt"/>
            </w:pict>
          </mc:Fallback>
        </mc:AlternateContent>
      </w:r>
    </w:p>
    <w:p w14:paraId="50DB223A" w14:textId="2AE2B38A" w:rsidR="001F34EE" w:rsidRPr="001F34EE" w:rsidRDefault="001F34EE" w:rsidP="001F34EE">
      <w:pPr>
        <w:spacing w:after="0" w:line="240" w:lineRule="auto"/>
        <w:ind w:right="-567"/>
        <w:rPr>
          <w:rFonts w:cstheme="minorHAnsi"/>
          <w:bCs/>
          <w:sz w:val="1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60E830F" wp14:editId="1B520C9E">
                <wp:simplePos x="0" y="0"/>
                <wp:positionH relativeFrom="column">
                  <wp:posOffset>803275</wp:posOffset>
                </wp:positionH>
                <wp:positionV relativeFrom="paragraph">
                  <wp:posOffset>273050</wp:posOffset>
                </wp:positionV>
                <wp:extent cx="5562600" cy="213360"/>
                <wp:effectExtent l="0" t="0" r="19050" b="1524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0E84D6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0AC880" w14:textId="77777777" w:rsidR="001F34EE" w:rsidRPr="00031B21" w:rsidRDefault="001F34EE" w:rsidP="001F34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830F" id="Rechteck 38" o:spid="_x0000_s1037" style="position:absolute;margin-left:63.25pt;margin-top:21.5pt;width:438pt;height:16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" fillcolor="#f2f2f2" strokecolor="windowText" strokeweight=".25pt">
                <v:textbox>
                  <w:txbxContent>
                    <w:p w14:paraId="3D0E84D6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  <w:p w14:paraId="710AC880" w14:textId="77777777" w:rsidR="001F34EE" w:rsidRPr="00031B21" w:rsidRDefault="001F34EE" w:rsidP="001F34E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153E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43A728E" wp14:editId="70061B9B">
                <wp:simplePos x="0" y="0"/>
                <wp:positionH relativeFrom="column">
                  <wp:posOffset>2197735</wp:posOffset>
                </wp:positionH>
                <wp:positionV relativeFrom="paragraph">
                  <wp:posOffset>-1270</wp:posOffset>
                </wp:positionV>
                <wp:extent cx="4168140" cy="213360"/>
                <wp:effectExtent l="0" t="0" r="22860" b="1524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158B52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B317A3" w14:textId="77777777" w:rsidR="0096153E" w:rsidRPr="00031B21" w:rsidRDefault="0096153E" w:rsidP="009615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728E" id="Rechteck 36" o:spid="_x0000_s1038" style="position:absolute;margin-left:173.05pt;margin-top:-.1pt;width:328.2pt;height:16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" fillcolor="#f2f2f2" strokecolor="windowText" strokeweight=".25pt">
                <v:textbox>
                  <w:txbxContent>
                    <w:p w14:paraId="2C158B52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  <w:p w14:paraId="15B317A3" w14:textId="77777777" w:rsidR="0096153E" w:rsidRPr="00031B21" w:rsidRDefault="0096153E" w:rsidP="0096153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643F">
        <w:rPr>
          <w:rFonts w:cstheme="minorHAnsi"/>
          <w:b/>
          <w:sz w:val="24"/>
          <w:szCs w:val="24"/>
          <w:u w:val="single"/>
        </w:rPr>
        <w:t>Sorge-</w:t>
      </w:r>
      <w:r w:rsidR="000F01A6">
        <w:rPr>
          <w:rFonts w:cstheme="minorHAnsi"/>
          <w:b/>
          <w:sz w:val="24"/>
          <w:szCs w:val="24"/>
          <w:u w:val="single"/>
        </w:rPr>
        <w:t xml:space="preserve"> </w:t>
      </w:r>
      <w:r w:rsidR="00F8643F">
        <w:rPr>
          <w:rFonts w:cstheme="minorHAnsi"/>
          <w:b/>
          <w:sz w:val="24"/>
          <w:szCs w:val="24"/>
          <w:u w:val="single"/>
        </w:rPr>
        <w:t>/</w:t>
      </w:r>
      <w:r w:rsidR="000F01A6">
        <w:rPr>
          <w:rFonts w:cstheme="minorHAnsi"/>
          <w:b/>
          <w:sz w:val="24"/>
          <w:szCs w:val="24"/>
          <w:u w:val="single"/>
        </w:rPr>
        <w:t xml:space="preserve"> </w:t>
      </w:r>
      <w:r w:rsidR="00940895" w:rsidRPr="00413608">
        <w:rPr>
          <w:rFonts w:cstheme="minorHAnsi"/>
          <w:b/>
          <w:sz w:val="24"/>
          <w:szCs w:val="24"/>
          <w:u w:val="single"/>
        </w:rPr>
        <w:t>Erziehungsberechtig</w:t>
      </w:r>
      <w:r w:rsidR="00C54DB2" w:rsidRPr="00413608">
        <w:rPr>
          <w:rFonts w:cstheme="minorHAnsi"/>
          <w:b/>
          <w:sz w:val="24"/>
          <w:szCs w:val="24"/>
          <w:u w:val="single"/>
        </w:rPr>
        <w:t>te</w:t>
      </w:r>
      <w:r w:rsidR="000F01A6">
        <w:rPr>
          <w:rFonts w:cstheme="minorHAnsi"/>
          <w:b/>
          <w:sz w:val="24"/>
          <w:szCs w:val="24"/>
          <w:u w:val="single"/>
        </w:rPr>
        <w:t>/</w:t>
      </w:r>
      <w:r w:rsidR="00F8643F">
        <w:rPr>
          <w:rFonts w:cstheme="minorHAnsi"/>
          <w:b/>
          <w:sz w:val="24"/>
          <w:szCs w:val="24"/>
          <w:u w:val="single"/>
        </w:rPr>
        <w:t>r</w:t>
      </w:r>
      <w:r w:rsidR="00C54DB2" w:rsidRPr="00413608">
        <w:rPr>
          <w:rFonts w:cstheme="minorHAnsi"/>
          <w:sz w:val="24"/>
          <w:szCs w:val="24"/>
          <w:u w:val="single"/>
        </w:rPr>
        <w:t>:</w:t>
      </w:r>
      <w:r w:rsidR="0096153E" w:rsidRPr="0096153E">
        <w:rPr>
          <w:rFonts w:cstheme="minorHAnsi"/>
          <w:noProof/>
          <w:sz w:val="28"/>
          <w:lang w:eastAsia="de-DE"/>
        </w:rPr>
        <w:t xml:space="preserve"> </w:t>
      </w:r>
      <w:r w:rsidR="00C54DB2" w:rsidRPr="00413608">
        <w:rPr>
          <w:rFonts w:cstheme="minorHAnsi"/>
          <w:sz w:val="24"/>
          <w:szCs w:val="24"/>
          <w:u w:val="single"/>
        </w:rPr>
        <w:br/>
      </w:r>
    </w:p>
    <w:p w14:paraId="064A1921" w14:textId="77777777" w:rsidR="001F34EE" w:rsidRDefault="00C54DB2" w:rsidP="001F34EE">
      <w:pPr>
        <w:spacing w:after="0" w:line="240" w:lineRule="auto"/>
        <w:ind w:right="-567"/>
        <w:rPr>
          <w:rFonts w:cstheme="minorHAnsi"/>
          <w:sz w:val="24"/>
          <w:szCs w:val="24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Anschrift:</w:t>
      </w:r>
      <w:r w:rsidRPr="00413608">
        <w:rPr>
          <w:rFonts w:cstheme="minorHAnsi"/>
          <w:sz w:val="24"/>
          <w:szCs w:val="24"/>
        </w:rPr>
        <w:t xml:space="preserve"> </w:t>
      </w:r>
    </w:p>
    <w:p w14:paraId="35BACFE8" w14:textId="6C1FE8F1" w:rsidR="001F34EE" w:rsidRPr="001F34EE" w:rsidRDefault="00195997" w:rsidP="001F34EE">
      <w:pPr>
        <w:spacing w:after="0" w:line="240" w:lineRule="auto"/>
        <w:ind w:right="-567"/>
        <w:rPr>
          <w:rFonts w:cstheme="minorHAnsi"/>
          <w:bCs/>
          <w:sz w:val="12"/>
          <w:szCs w:val="24"/>
        </w:rPr>
      </w:pPr>
      <w:r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B1C3B6" wp14:editId="551AFBB5">
                <wp:simplePos x="0" y="0"/>
                <wp:positionH relativeFrom="column">
                  <wp:posOffset>2995930</wp:posOffset>
                </wp:positionH>
                <wp:positionV relativeFrom="paragraph">
                  <wp:posOffset>61595</wp:posOffset>
                </wp:positionV>
                <wp:extent cx="518160" cy="28575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064E" w14:textId="791BF70B" w:rsidR="001F34EE" w:rsidRPr="001F34EE" w:rsidRDefault="001F34E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F34EE"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C3B6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39" type="#_x0000_t202" style="position:absolute;margin-left:235.9pt;margin-top:4.85pt;width:40.8pt;height:2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" fillcolor="white [3201]" stroked="f" strokeweight=".5pt">
                <v:textbox>
                  <w:txbxContent>
                    <w:p w14:paraId="19DF064E" w14:textId="791BF70B" w:rsidR="001F34EE" w:rsidRPr="001F34EE" w:rsidRDefault="001F34EE">
                      <w:pPr>
                        <w:rPr>
                          <w:b/>
                          <w:sz w:val="24"/>
                        </w:rPr>
                      </w:pPr>
                      <w:r w:rsidRPr="001F34EE">
                        <w:rPr>
                          <w:b/>
                          <w:sz w:val="24"/>
                        </w:rPr>
                        <w:t>Mail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82315" w:rsidRPr="001F34EE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D5EAC8" wp14:editId="6AAF701A">
                <wp:simplePos x="0" y="0"/>
                <wp:positionH relativeFrom="column">
                  <wp:posOffset>3607435</wp:posOffset>
                </wp:positionH>
                <wp:positionV relativeFrom="paragraph">
                  <wp:posOffset>74295</wp:posOffset>
                </wp:positionV>
                <wp:extent cx="2758440" cy="213360"/>
                <wp:effectExtent l="0" t="0" r="22860" b="1524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7F539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EAC8" id="Rechteck 40" o:spid="_x0000_s1040" style="position:absolute;margin-left:284.05pt;margin-top:5.85pt;width:217.2pt;height:16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" fillcolor="#f2f2f2" strokecolor="windowText" strokeweight=".25pt">
                <v:textbox>
                  <w:txbxContent>
                    <w:p w14:paraId="43B7F539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34EE" w:rsidRPr="001F34EE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0D6D6B7" wp14:editId="3DB3E346">
                <wp:simplePos x="0" y="0"/>
                <wp:positionH relativeFrom="column">
                  <wp:posOffset>803275</wp:posOffset>
                </wp:positionH>
                <wp:positionV relativeFrom="paragraph">
                  <wp:posOffset>81915</wp:posOffset>
                </wp:positionV>
                <wp:extent cx="2156460" cy="213360"/>
                <wp:effectExtent l="0" t="0" r="15240" b="1524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75B245" w14:textId="77777777" w:rsidR="001F34EE" w:rsidRPr="00031B21" w:rsidRDefault="001F34EE" w:rsidP="001F34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D6B7" id="Rechteck 39" o:spid="_x0000_s1041" style="position:absolute;margin-left:63.25pt;margin-top:6.45pt;width:169.8pt;height:16.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" fillcolor="#f2f2f2" strokecolor="windowText" strokeweight=".25pt">
                <v:textbox>
                  <w:txbxContent>
                    <w:p w14:paraId="5175B245" w14:textId="77777777" w:rsidR="001F34EE" w:rsidRPr="00031B21" w:rsidRDefault="001F34EE" w:rsidP="001F34E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3A9CDA" w14:textId="62D13D24" w:rsidR="001F34EE" w:rsidRDefault="00C54DB2" w:rsidP="001F34EE">
      <w:pPr>
        <w:spacing w:after="0" w:line="240" w:lineRule="auto"/>
        <w:ind w:right="-567"/>
        <w:rPr>
          <w:rFonts w:cstheme="minorHAnsi"/>
          <w:b/>
          <w:bCs/>
          <w:sz w:val="24"/>
          <w:szCs w:val="24"/>
          <w:u w:val="single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Tel.:</w:t>
      </w:r>
    </w:p>
    <w:p w14:paraId="17E148FB" w14:textId="77777777" w:rsidR="001F34EE" w:rsidRPr="007425E0" w:rsidRDefault="001F34EE" w:rsidP="001F34EE">
      <w:pPr>
        <w:spacing w:after="0" w:line="240" w:lineRule="auto"/>
        <w:ind w:right="-567"/>
        <w:rPr>
          <w:rFonts w:cstheme="minorHAnsi"/>
          <w:bCs/>
          <w:sz w:val="10"/>
          <w:szCs w:val="24"/>
        </w:rPr>
      </w:pPr>
    </w:p>
    <w:p w14:paraId="272038EB" w14:textId="466B7CB4" w:rsidR="00940895" w:rsidRPr="00094C5D" w:rsidRDefault="00940895" w:rsidP="001F34EE">
      <w:pPr>
        <w:spacing w:after="0" w:line="240" w:lineRule="auto"/>
        <w:ind w:right="-567"/>
        <w:rPr>
          <w:rFonts w:cstheme="minorHAnsi"/>
          <w:b/>
          <w:bCs/>
          <w:sz w:val="24"/>
          <w:szCs w:val="24"/>
          <w:u w:val="single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Angaben zum Sorgerecht</w:t>
      </w:r>
      <w:r w:rsidR="00A82A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82A7F" w:rsidRPr="00A82A7F">
        <w:rPr>
          <w:rFonts w:cstheme="minorHAnsi"/>
          <w:b/>
          <w:bCs/>
          <w:color w:val="FF0000"/>
          <w:sz w:val="24"/>
          <w:szCs w:val="24"/>
          <w:u w:val="single"/>
        </w:rPr>
        <w:t>(Wichtig!)</w:t>
      </w:r>
      <w:r w:rsidR="00DE6164">
        <w:rPr>
          <w:rFonts w:cstheme="minorHAnsi"/>
          <w:b/>
          <w:bCs/>
          <w:sz w:val="24"/>
          <w:szCs w:val="24"/>
          <w:u w:val="single"/>
        </w:rPr>
        <w:t>:</w:t>
      </w:r>
      <w:r w:rsidR="00DE6164" w:rsidRPr="00D41EE9">
        <w:rPr>
          <w:rFonts w:cstheme="minorHAnsi"/>
          <w:sz w:val="24"/>
          <w:szCs w:val="24"/>
        </w:rPr>
        <w:t xml:space="preserve"> </w:t>
      </w:r>
      <w:r w:rsidR="00DE6164" w:rsidRPr="00A82A7F">
        <w:rPr>
          <w:rFonts w:cstheme="minorHAnsi"/>
          <w:b/>
          <w:sz w:val="18"/>
          <w:szCs w:val="24"/>
        </w:rPr>
        <w:t>(</w:t>
      </w:r>
      <w:r w:rsidR="00A82A7F" w:rsidRPr="00A82A7F">
        <w:rPr>
          <w:rFonts w:cstheme="minorHAnsi"/>
          <w:b/>
          <w:sz w:val="18"/>
          <w:szCs w:val="24"/>
        </w:rPr>
        <w:t xml:space="preserve">gemeinsames, geteiltes, kein Sorgerecht - </w:t>
      </w:r>
      <w:r w:rsidR="00DE6164" w:rsidRPr="00A82A7F">
        <w:rPr>
          <w:rFonts w:cstheme="minorHAnsi"/>
          <w:b/>
          <w:sz w:val="18"/>
          <w:szCs w:val="24"/>
        </w:rPr>
        <w:t xml:space="preserve">Vormund, Pflegeeltern, </w:t>
      </w:r>
      <w:proofErr w:type="spellStart"/>
      <w:r w:rsidR="00DE6164" w:rsidRPr="00A82A7F">
        <w:rPr>
          <w:rFonts w:cstheme="minorHAnsi"/>
          <w:b/>
          <w:sz w:val="18"/>
          <w:szCs w:val="24"/>
        </w:rPr>
        <w:t>etc</w:t>
      </w:r>
      <w:proofErr w:type="spellEnd"/>
      <w:r w:rsidR="00DE6164" w:rsidRPr="00A82A7F">
        <w:rPr>
          <w:rFonts w:cstheme="minorHAnsi"/>
          <w:b/>
          <w:sz w:val="18"/>
          <w:szCs w:val="24"/>
        </w:rPr>
        <w:t>)</w:t>
      </w:r>
    </w:p>
    <w:p w14:paraId="52988924" w14:textId="11052916" w:rsidR="00DE6164" w:rsidRPr="007B69D6" w:rsidRDefault="00DE6164" w:rsidP="00413608">
      <w:pPr>
        <w:spacing w:line="240" w:lineRule="auto"/>
        <w:ind w:right="-569"/>
        <w:jc w:val="both"/>
        <w:rPr>
          <w:rFonts w:cstheme="minorHAnsi"/>
          <w:szCs w:val="24"/>
        </w:rPr>
      </w:pPr>
      <w:r w:rsidRPr="007B69D6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E05F10F" wp14:editId="3F478765">
                <wp:simplePos x="0" y="0"/>
                <wp:positionH relativeFrom="column">
                  <wp:posOffset>3175</wp:posOffset>
                </wp:positionH>
                <wp:positionV relativeFrom="paragraph">
                  <wp:posOffset>52070</wp:posOffset>
                </wp:positionV>
                <wp:extent cx="6362700" cy="213360"/>
                <wp:effectExtent l="0" t="0" r="19050" b="1524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21DFB" w14:textId="77777777" w:rsidR="00DE6164" w:rsidRPr="00031B21" w:rsidRDefault="00DE6164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F10F" id="Rechteck 42" o:spid="_x0000_s1042" style="position:absolute;left:0;text-align:left;margin-left:.25pt;margin-top:4.1pt;width:501pt;height:16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" fillcolor="#f2f2f2" strokecolor="windowText" strokeweight=".25pt">
                <v:textbox>
                  <w:txbxContent>
                    <w:p w14:paraId="6BC21DFB" w14:textId="77777777" w:rsidR="00DE6164" w:rsidRPr="00031B21" w:rsidRDefault="00DE6164" w:rsidP="008C26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86679F" w14:textId="61CB960A" w:rsidR="00DE6164" w:rsidRDefault="00293F46" w:rsidP="00843396">
      <w:pPr>
        <w:tabs>
          <w:tab w:val="left" w:pos="5670"/>
          <w:tab w:val="left" w:pos="7371"/>
        </w:tabs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Die Eltern sind informiert</w:t>
      </w:r>
      <w:r w:rsidR="00843396" w:rsidRPr="00D56A9D">
        <w:rPr>
          <w:rFonts w:cstheme="minorHAnsi"/>
          <w:b/>
          <w:sz w:val="24"/>
          <w:szCs w:val="24"/>
        </w:rPr>
        <w:t>:</w:t>
      </w:r>
      <w:r w:rsidR="0084339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6995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43396">
        <w:rPr>
          <w:rFonts w:cstheme="minorHAnsi"/>
          <w:sz w:val="24"/>
          <w:szCs w:val="24"/>
        </w:rPr>
        <w:t xml:space="preserve"> </w:t>
      </w:r>
      <w:r w:rsidR="00843396" w:rsidRPr="00843396">
        <w:rPr>
          <w:rFonts w:cstheme="minorHAnsi"/>
          <w:b/>
          <w:sz w:val="24"/>
          <w:szCs w:val="24"/>
        </w:rPr>
        <w:t>ja</w:t>
      </w:r>
      <w:r w:rsidR="0084339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3926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43396">
        <w:rPr>
          <w:rFonts w:cstheme="minorHAnsi"/>
          <w:sz w:val="24"/>
          <w:szCs w:val="24"/>
        </w:rPr>
        <w:t xml:space="preserve"> </w:t>
      </w:r>
      <w:r w:rsidR="00843396" w:rsidRPr="00843396">
        <w:rPr>
          <w:rFonts w:cstheme="minorHAnsi"/>
          <w:b/>
          <w:sz w:val="24"/>
          <w:szCs w:val="24"/>
        </w:rPr>
        <w:t>nein</w:t>
      </w:r>
    </w:p>
    <w:p w14:paraId="08399A08" w14:textId="77777777" w:rsidR="00D56A9D" w:rsidRPr="00D56A9D" w:rsidRDefault="00D56A9D" w:rsidP="00DE6164">
      <w:pPr>
        <w:spacing w:after="0" w:line="240" w:lineRule="auto"/>
        <w:ind w:right="-569"/>
        <w:jc w:val="both"/>
        <w:rPr>
          <w:rFonts w:cstheme="minorHAnsi"/>
          <w:sz w:val="14"/>
          <w:szCs w:val="24"/>
        </w:rPr>
      </w:pPr>
    </w:p>
    <w:p w14:paraId="39D7A491" w14:textId="77777777" w:rsidR="00D36C0A" w:rsidRDefault="00D36C0A" w:rsidP="00DE6164">
      <w:pPr>
        <w:spacing w:after="0" w:line="240" w:lineRule="auto"/>
        <w:ind w:right="-569"/>
        <w:jc w:val="both"/>
        <w:rPr>
          <w:rFonts w:cstheme="minorHAnsi"/>
          <w:szCs w:val="24"/>
        </w:rPr>
      </w:pPr>
    </w:p>
    <w:p w14:paraId="24D6CB59" w14:textId="30514BDA" w:rsidR="00D56A9D" w:rsidRPr="003370D9" w:rsidRDefault="00521AA7" w:rsidP="00DE6164">
      <w:pPr>
        <w:spacing w:after="0" w:line="240" w:lineRule="auto"/>
        <w:ind w:right="-569"/>
        <w:jc w:val="both"/>
        <w:rPr>
          <w:rFonts w:cstheme="minorHAnsi"/>
          <w:szCs w:val="24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5B9936DC" wp14:editId="6EA39A3C">
                <wp:simplePos x="0" y="0"/>
                <wp:positionH relativeFrom="column">
                  <wp:posOffset>-80645</wp:posOffset>
                </wp:positionH>
                <wp:positionV relativeFrom="paragraph">
                  <wp:posOffset>83820</wp:posOffset>
                </wp:positionV>
                <wp:extent cx="6534150" cy="2583180"/>
                <wp:effectExtent l="0" t="0" r="19050" b="2667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583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B3101" id="Rechteck 46" o:spid="_x0000_s1026" style="position:absolute;margin-left:-6.35pt;margin-top:6.6pt;width:514.5pt;height:203.4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" fillcolor="window" strokecolor="#00b050" strokeweight="2pt"/>
            </w:pict>
          </mc:Fallback>
        </mc:AlternateContent>
      </w:r>
    </w:p>
    <w:p w14:paraId="1A344E9D" w14:textId="1E1C3FE4" w:rsidR="00B36291" w:rsidRPr="00391B7B" w:rsidRDefault="001C3F15" w:rsidP="005C2CF2">
      <w:pPr>
        <w:tabs>
          <w:tab w:val="left" w:pos="3969"/>
        </w:tabs>
        <w:spacing w:after="0" w:line="360" w:lineRule="auto"/>
        <w:ind w:right="-569"/>
        <w:jc w:val="both"/>
        <w:rPr>
          <w:rFonts w:cstheme="minorHAnsi"/>
          <w:sz w:val="24"/>
          <w:szCs w:val="24"/>
        </w:rPr>
      </w:pPr>
      <w:bookmarkStart w:id="0" w:name="_Hlk52177852"/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5CB5D80" wp14:editId="560670F3">
                <wp:simplePos x="0" y="0"/>
                <wp:positionH relativeFrom="column">
                  <wp:posOffset>4255135</wp:posOffset>
                </wp:positionH>
                <wp:positionV relativeFrom="paragraph">
                  <wp:posOffset>296545</wp:posOffset>
                </wp:positionV>
                <wp:extent cx="2110740" cy="198120"/>
                <wp:effectExtent l="0" t="0" r="22860" b="1143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198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CD67C0" w14:textId="77777777" w:rsidR="005C2CF2" w:rsidRPr="00031B21" w:rsidRDefault="005C2CF2" w:rsidP="005C2CF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B5D80" id="Rechteck 44" o:spid="_x0000_s1043" style="position:absolute;left:0;text-align:left;margin-left:335.05pt;margin-top:23.35pt;width:166.2pt;height:15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" fillcolor="#f2f2f2" strokecolor="windowText" strokeweight=".25pt">
                <v:textbox>
                  <w:txbxContent>
                    <w:p w14:paraId="74CD67C0" w14:textId="77777777" w:rsidR="005C2CF2" w:rsidRPr="00031B21" w:rsidRDefault="005C2CF2" w:rsidP="005C2CF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FE5" w:rsidRPr="00413608">
        <w:rPr>
          <w:rFonts w:cstheme="minorHAnsi"/>
          <w:sz w:val="24"/>
          <w:szCs w:val="24"/>
        </w:rPr>
        <w:t xml:space="preserve">Aktueller Förderplan ist beigefügt: </w:t>
      </w:r>
      <w:r w:rsidR="00D5416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570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A6FE5"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370D9"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="003370D9">
        <w:rPr>
          <w:rFonts w:eastAsia="Times New Roman" w:cstheme="minorHAnsi"/>
          <w:sz w:val="24"/>
          <w:szCs w:val="24"/>
          <w:lang w:eastAsia="de-D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710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370D9">
        <w:rPr>
          <w:rFonts w:cstheme="minorHAnsi"/>
          <w:sz w:val="24"/>
          <w:szCs w:val="24"/>
        </w:rPr>
        <w:t xml:space="preserve"> </w:t>
      </w:r>
      <w:r w:rsidR="003370D9" w:rsidRPr="003370D9">
        <w:rPr>
          <w:rFonts w:cstheme="minorHAnsi"/>
          <w:b/>
          <w:sz w:val="24"/>
          <w:szCs w:val="24"/>
        </w:rPr>
        <w:t>nein</w:t>
      </w:r>
    </w:p>
    <w:p w14:paraId="63B89C33" w14:textId="402527E3" w:rsidR="00940895" w:rsidRPr="00413608" w:rsidRDefault="001C3F15" w:rsidP="005C2CF2">
      <w:pPr>
        <w:tabs>
          <w:tab w:val="left" w:pos="3969"/>
          <w:tab w:val="left" w:pos="5670"/>
        </w:tabs>
        <w:spacing w:after="0" w:line="360" w:lineRule="auto"/>
        <w:ind w:right="-569"/>
        <w:jc w:val="both"/>
        <w:rPr>
          <w:rFonts w:cstheme="minorHAnsi"/>
          <w:sz w:val="2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EF27548" wp14:editId="348ACD59">
                <wp:simplePos x="0" y="0"/>
                <wp:positionH relativeFrom="column">
                  <wp:posOffset>1443355</wp:posOffset>
                </wp:positionH>
                <wp:positionV relativeFrom="paragraph">
                  <wp:posOffset>289560</wp:posOffset>
                </wp:positionV>
                <wp:extent cx="1889760" cy="198120"/>
                <wp:effectExtent l="0" t="0" r="15240" b="11430"/>
                <wp:wrapNone/>
                <wp:docPr id="424884275" name="Rechteck 424884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198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5E13D5" w14:textId="77777777" w:rsidR="002270D4" w:rsidRPr="00031B21" w:rsidRDefault="002270D4" w:rsidP="002270D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27548" id="Rechteck 424884275" o:spid="_x0000_s1044" style="position:absolute;left:0;text-align:left;margin-left:113.65pt;margin-top:22.8pt;width:148.8pt;height:15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" fillcolor="#f2f2f2" strokecolor="windowText" strokeweight=".25pt">
                <v:textbox>
                  <w:txbxContent>
                    <w:p w14:paraId="285E13D5" w14:textId="77777777" w:rsidR="002270D4" w:rsidRPr="00031B21" w:rsidRDefault="002270D4" w:rsidP="002270D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203A778" wp14:editId="6AD21EEA">
                <wp:simplePos x="0" y="0"/>
                <wp:positionH relativeFrom="column">
                  <wp:posOffset>4125595</wp:posOffset>
                </wp:positionH>
                <wp:positionV relativeFrom="paragraph">
                  <wp:posOffset>289560</wp:posOffset>
                </wp:positionV>
                <wp:extent cx="2240280" cy="198120"/>
                <wp:effectExtent l="0" t="0" r="26670" b="1143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98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061F6D" w14:textId="77777777" w:rsidR="005C2CF2" w:rsidRPr="00031B21" w:rsidRDefault="005C2CF2" w:rsidP="005C2CF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A778" id="Rechteck 45" o:spid="_x0000_s1045" style="position:absolute;left:0;text-align:left;margin-left:324.85pt;margin-top:22.8pt;width:176.4pt;height:15.6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" fillcolor="#f2f2f2" strokecolor="windowText" strokeweight=".25pt">
                <v:textbox>
                  <w:txbxContent>
                    <w:p w14:paraId="7D061F6D" w14:textId="77777777" w:rsidR="005C2CF2" w:rsidRPr="00031B21" w:rsidRDefault="005C2CF2" w:rsidP="005C2CF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895" w:rsidRPr="00413608">
        <w:rPr>
          <w:rFonts w:cstheme="minorHAnsi"/>
          <w:sz w:val="24"/>
          <w:szCs w:val="24"/>
        </w:rPr>
        <w:t>Fand bereits eine Beratung statt</w:t>
      </w:r>
      <w:r w:rsidR="00D54169">
        <w:rPr>
          <w:rFonts w:cstheme="minorHAnsi"/>
          <w:sz w:val="24"/>
          <w:szCs w:val="24"/>
        </w:rPr>
        <w:t>?</w:t>
      </w:r>
      <w:r w:rsidR="00D54169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714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7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4169"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370D9"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="003370D9">
        <w:rPr>
          <w:rFonts w:eastAsia="Times New Roman" w:cstheme="minorHAnsi"/>
          <w:sz w:val="24"/>
          <w:szCs w:val="24"/>
          <w:lang w:eastAsia="de-DE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2255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69" w:rsidRPr="000118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54169" w:rsidRPr="00413608">
        <w:rPr>
          <w:rFonts w:cstheme="minorHAnsi"/>
          <w:sz w:val="24"/>
          <w:szCs w:val="24"/>
        </w:rPr>
        <w:t xml:space="preserve"> </w:t>
      </w:r>
      <w:r w:rsidR="003370D9" w:rsidRPr="003370D9">
        <w:rPr>
          <w:rFonts w:cstheme="minorHAnsi"/>
          <w:b/>
          <w:sz w:val="24"/>
          <w:szCs w:val="24"/>
        </w:rPr>
        <w:t>nein</w:t>
      </w:r>
      <w:r w:rsidR="00D541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Schuljahr</w:t>
      </w:r>
      <w:r w:rsidR="0095560A" w:rsidRPr="00413608">
        <w:rPr>
          <w:rFonts w:cstheme="minorHAnsi"/>
          <w:sz w:val="24"/>
          <w:szCs w:val="24"/>
        </w:rPr>
        <w:t>:</w:t>
      </w:r>
    </w:p>
    <w:p w14:paraId="783D920D" w14:textId="7B1149A3" w:rsidR="00FA4BE0" w:rsidRDefault="002270D4" w:rsidP="005C2CF2">
      <w:pPr>
        <w:tabs>
          <w:tab w:val="left" w:pos="5664"/>
          <w:tab w:val="left" w:pos="6372"/>
          <w:tab w:val="left" w:pos="9990"/>
          <w:tab w:val="right" w:pos="10204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        Berater/in:</w:t>
      </w:r>
      <w:r w:rsidR="00227723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>Schule</w:t>
      </w:r>
      <w:r w:rsidR="00094C5D">
        <w:rPr>
          <w:rFonts w:cstheme="minorHAnsi"/>
          <w:bCs/>
          <w:sz w:val="24"/>
          <w:szCs w:val="24"/>
        </w:rPr>
        <w:t>:</w:t>
      </w:r>
    </w:p>
    <w:p w14:paraId="5FBC02D3" w14:textId="14AD00E7" w:rsidR="00F8643F" w:rsidRPr="005C2CF2" w:rsidRDefault="00F8643F" w:rsidP="00F8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204"/>
        </w:tabs>
        <w:spacing w:after="0" w:line="240" w:lineRule="auto"/>
        <w:jc w:val="both"/>
        <w:rPr>
          <w:rFonts w:cstheme="minorHAnsi"/>
          <w:bCs/>
          <w:sz w:val="12"/>
          <w:szCs w:val="24"/>
        </w:rPr>
      </w:pPr>
    </w:p>
    <w:p w14:paraId="3C4D2F16" w14:textId="40F54E70" w:rsidR="00940895" w:rsidRDefault="00413608" w:rsidP="004136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13608">
        <w:rPr>
          <w:rFonts w:cstheme="minorHAnsi"/>
          <w:b/>
          <w:sz w:val="24"/>
          <w:szCs w:val="24"/>
          <w:u w:val="single"/>
        </w:rPr>
        <w:t xml:space="preserve">Auffälligkeiten </w:t>
      </w:r>
      <w:r w:rsidR="00940895" w:rsidRPr="00413608">
        <w:rPr>
          <w:rFonts w:cstheme="minorHAnsi"/>
          <w:b/>
          <w:sz w:val="24"/>
          <w:szCs w:val="24"/>
          <w:u w:val="single"/>
        </w:rPr>
        <w:t>/</w:t>
      </w:r>
      <w:r w:rsidRPr="00413608">
        <w:rPr>
          <w:rFonts w:cstheme="minorHAnsi"/>
          <w:b/>
          <w:sz w:val="24"/>
          <w:szCs w:val="24"/>
          <w:u w:val="single"/>
        </w:rPr>
        <w:t xml:space="preserve"> </w:t>
      </w:r>
      <w:r w:rsidR="00940895" w:rsidRPr="00413608">
        <w:rPr>
          <w:rFonts w:cstheme="minorHAnsi"/>
          <w:b/>
          <w:sz w:val="24"/>
          <w:szCs w:val="24"/>
          <w:u w:val="single"/>
        </w:rPr>
        <w:t>Grund der Anfrage</w:t>
      </w:r>
      <w:r w:rsidR="00940895" w:rsidRPr="00413608">
        <w:rPr>
          <w:rFonts w:cstheme="minorHAnsi"/>
          <w:b/>
          <w:sz w:val="24"/>
          <w:szCs w:val="24"/>
        </w:rPr>
        <w:t>:</w:t>
      </w:r>
    </w:p>
    <w:p w14:paraId="036D2C0B" w14:textId="77777777" w:rsidR="005C2CF2" w:rsidRPr="00413608" w:rsidRDefault="005C2CF2" w:rsidP="0041360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984"/>
        <w:gridCol w:w="2127"/>
      </w:tblGrid>
      <w:tr w:rsidR="00913B62" w:rsidRPr="006B5763" w14:paraId="28E5B5A0" w14:textId="77777777" w:rsidTr="0060549C">
        <w:tc>
          <w:tcPr>
            <w:tcW w:w="1843" w:type="dxa"/>
          </w:tcPr>
          <w:bookmarkStart w:id="1" w:name="_Hlk52184147"/>
          <w:p w14:paraId="2B096802" w14:textId="67237184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2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bookmarkEnd w:id="1"/>
            <w:r w:rsidR="00352885">
              <w:rPr>
                <w:rFonts w:cstheme="minorHAnsi"/>
                <w:sz w:val="20"/>
                <w:szCs w:val="20"/>
              </w:rPr>
              <w:t>Sprachförderung</w:t>
            </w:r>
          </w:p>
        </w:tc>
        <w:tc>
          <w:tcPr>
            <w:tcW w:w="2126" w:type="dxa"/>
          </w:tcPr>
          <w:p w14:paraId="22E7CECC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6745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Mathematik</w:t>
            </w:r>
          </w:p>
        </w:tc>
        <w:tc>
          <w:tcPr>
            <w:tcW w:w="1985" w:type="dxa"/>
          </w:tcPr>
          <w:p w14:paraId="31F5392F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853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Hören</w:t>
            </w:r>
          </w:p>
        </w:tc>
        <w:tc>
          <w:tcPr>
            <w:tcW w:w="1984" w:type="dxa"/>
          </w:tcPr>
          <w:p w14:paraId="279F8815" w14:textId="77777777" w:rsidR="00913B62" w:rsidRPr="006B5763" w:rsidRDefault="00B01045">
            <w:pPr>
              <w:tabs>
                <w:tab w:val="center" w:pos="87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69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Wahrnehmung</w:t>
            </w:r>
          </w:p>
        </w:tc>
        <w:tc>
          <w:tcPr>
            <w:tcW w:w="2127" w:type="dxa"/>
          </w:tcPr>
          <w:p w14:paraId="2E345676" w14:textId="77777777" w:rsidR="00913B62" w:rsidRPr="006B5763" w:rsidRDefault="00B01045">
            <w:pPr>
              <w:tabs>
                <w:tab w:val="center" w:pos="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62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Sozialverhalten</w:t>
            </w:r>
          </w:p>
        </w:tc>
      </w:tr>
      <w:tr w:rsidR="00913B62" w:rsidRPr="006B5763" w14:paraId="35473C94" w14:textId="77777777" w:rsidTr="0060549C">
        <w:tc>
          <w:tcPr>
            <w:tcW w:w="1843" w:type="dxa"/>
          </w:tcPr>
          <w:p w14:paraId="0F757CEA" w14:textId="22E6F866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04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126" w:type="dxa"/>
          </w:tcPr>
          <w:p w14:paraId="2945E2EB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02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Mengenerfassung</w:t>
            </w:r>
          </w:p>
        </w:tc>
        <w:tc>
          <w:tcPr>
            <w:tcW w:w="1985" w:type="dxa"/>
          </w:tcPr>
          <w:p w14:paraId="791F16E7" w14:textId="458F105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49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E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Sehen</w:t>
            </w:r>
          </w:p>
        </w:tc>
        <w:tc>
          <w:tcPr>
            <w:tcW w:w="1984" w:type="dxa"/>
          </w:tcPr>
          <w:p w14:paraId="38BE8B56" w14:textId="77777777" w:rsidR="00913B62" w:rsidRPr="006B5763" w:rsidRDefault="00B0104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90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Aufmerksamkeit</w:t>
            </w:r>
          </w:p>
        </w:tc>
        <w:tc>
          <w:tcPr>
            <w:tcW w:w="2127" w:type="dxa"/>
          </w:tcPr>
          <w:p w14:paraId="00F43FFB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55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Motivation</w:t>
            </w:r>
          </w:p>
        </w:tc>
      </w:tr>
      <w:tr w:rsidR="00913B62" w:rsidRPr="006B5763" w14:paraId="23C70E38" w14:textId="77777777" w:rsidTr="0060549C">
        <w:tc>
          <w:tcPr>
            <w:tcW w:w="1843" w:type="dxa"/>
          </w:tcPr>
          <w:p w14:paraId="08EBBCAE" w14:textId="197DCD3D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29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Aussprache</w:t>
            </w:r>
          </w:p>
        </w:tc>
        <w:tc>
          <w:tcPr>
            <w:tcW w:w="2126" w:type="dxa"/>
          </w:tcPr>
          <w:p w14:paraId="56B2260E" w14:textId="794DB66B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22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ZR __________</w:t>
            </w:r>
            <w:r w:rsidR="00391B7B"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1985" w:type="dxa"/>
          </w:tcPr>
          <w:p w14:paraId="0B6ACA2F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35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Feinmotorik</w:t>
            </w:r>
          </w:p>
        </w:tc>
        <w:tc>
          <w:tcPr>
            <w:tcW w:w="1984" w:type="dxa"/>
          </w:tcPr>
          <w:p w14:paraId="1ADB15D6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0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Konzentration</w:t>
            </w:r>
          </w:p>
        </w:tc>
        <w:tc>
          <w:tcPr>
            <w:tcW w:w="2127" w:type="dxa"/>
          </w:tcPr>
          <w:p w14:paraId="61E18563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28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Zurückgezogenheit</w:t>
            </w:r>
          </w:p>
        </w:tc>
      </w:tr>
      <w:tr w:rsidR="00913B62" w:rsidRPr="006B5763" w14:paraId="7D71D802" w14:textId="77777777" w:rsidTr="0060549C">
        <w:tc>
          <w:tcPr>
            <w:tcW w:w="1843" w:type="dxa"/>
          </w:tcPr>
          <w:p w14:paraId="2679395C" w14:textId="4D5C8D63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06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Lesen</w:t>
            </w:r>
          </w:p>
        </w:tc>
        <w:tc>
          <w:tcPr>
            <w:tcW w:w="2126" w:type="dxa"/>
          </w:tcPr>
          <w:p w14:paraId="139A4F0C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93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Rechenoperationen</w:t>
            </w:r>
          </w:p>
        </w:tc>
        <w:tc>
          <w:tcPr>
            <w:tcW w:w="1985" w:type="dxa"/>
          </w:tcPr>
          <w:p w14:paraId="21D743EC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43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Grobmotorik</w:t>
            </w:r>
          </w:p>
        </w:tc>
        <w:tc>
          <w:tcPr>
            <w:tcW w:w="1984" w:type="dxa"/>
          </w:tcPr>
          <w:p w14:paraId="5A556FED" w14:textId="77777777" w:rsidR="00913B62" w:rsidRPr="006B5763" w:rsidRDefault="00B01045">
            <w:pPr>
              <w:tabs>
                <w:tab w:val="center" w:pos="87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690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Merkfähigkeit</w:t>
            </w:r>
          </w:p>
        </w:tc>
        <w:tc>
          <w:tcPr>
            <w:tcW w:w="2127" w:type="dxa"/>
          </w:tcPr>
          <w:p w14:paraId="1AB3C3F9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3323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Impulskontrolle</w:t>
            </w:r>
          </w:p>
        </w:tc>
      </w:tr>
      <w:tr w:rsidR="00913B62" w:rsidRPr="006B5763" w14:paraId="66762AEE" w14:textId="77777777" w:rsidTr="0060549C">
        <w:tc>
          <w:tcPr>
            <w:tcW w:w="1843" w:type="dxa"/>
          </w:tcPr>
          <w:p w14:paraId="5EA779F2" w14:textId="11882582" w:rsidR="00913B62" w:rsidRDefault="00B0104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373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Schreiben</w:t>
            </w:r>
          </w:p>
          <w:p w14:paraId="1378B98B" w14:textId="36D20A11" w:rsidR="00352885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58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85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52885" w:rsidRPr="006B5763">
              <w:rPr>
                <w:rFonts w:cstheme="minorHAnsi"/>
                <w:sz w:val="20"/>
                <w:szCs w:val="20"/>
              </w:rPr>
              <w:t xml:space="preserve"> Grammatik</w:t>
            </w:r>
          </w:p>
        </w:tc>
        <w:tc>
          <w:tcPr>
            <w:tcW w:w="2126" w:type="dxa"/>
          </w:tcPr>
          <w:p w14:paraId="1972C3DE" w14:textId="77777777" w:rsidR="00913B62" w:rsidRPr="006B5763" w:rsidRDefault="00B01045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4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Geometrie</w:t>
            </w:r>
          </w:p>
        </w:tc>
        <w:tc>
          <w:tcPr>
            <w:tcW w:w="1985" w:type="dxa"/>
          </w:tcPr>
          <w:p w14:paraId="62D0E23B" w14:textId="45CFC984" w:rsidR="00913B62" w:rsidRPr="006B5763" w:rsidRDefault="00913B62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0283CF53" w14:textId="77777777" w:rsidR="00913B62" w:rsidRPr="006B5763" w:rsidRDefault="00B0104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0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>
              <w:rPr>
                <w:rFonts w:cstheme="minorHAnsi"/>
                <w:sz w:val="20"/>
                <w:szCs w:val="20"/>
              </w:rPr>
              <w:t xml:space="preserve"> Arbeitstempo</w:t>
            </w:r>
          </w:p>
        </w:tc>
        <w:tc>
          <w:tcPr>
            <w:tcW w:w="2127" w:type="dxa"/>
          </w:tcPr>
          <w:p w14:paraId="632E3637" w14:textId="6DF695FE" w:rsidR="00913B62" w:rsidRDefault="00B01045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112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Sonstiges</w:t>
            </w:r>
          </w:p>
          <w:p w14:paraId="15B5471F" w14:textId="6DC35C6E" w:rsidR="00352885" w:rsidRPr="006B5763" w:rsidRDefault="00352885" w:rsidP="00352885">
            <w:pPr>
              <w:ind w:left="145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 ________________</w:t>
            </w:r>
          </w:p>
        </w:tc>
      </w:tr>
    </w:tbl>
    <w:p w14:paraId="654368E1" w14:textId="77777777" w:rsidR="000D49B5" w:rsidRDefault="000D49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bookmarkEnd w:id="0"/>
    <w:p w14:paraId="28FBAF28" w14:textId="14893401" w:rsidR="007D2317" w:rsidRDefault="00B76E65" w:rsidP="004136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E9CD9B6" wp14:editId="4B3B941C">
                <wp:simplePos x="0" y="0"/>
                <wp:positionH relativeFrom="column">
                  <wp:posOffset>-57785</wp:posOffset>
                </wp:positionH>
                <wp:positionV relativeFrom="paragraph">
                  <wp:posOffset>98425</wp:posOffset>
                </wp:positionV>
                <wp:extent cx="6511290" cy="1607820"/>
                <wp:effectExtent l="0" t="0" r="2286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1607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34B8" id="Rechteck 5" o:spid="_x0000_s1026" style="position:absolute;margin-left:-4.55pt;margin-top:7.75pt;width:512.7pt;height:126.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" filled="f" strokecolor="#00b0f0" strokeweight="2pt"/>
            </w:pict>
          </mc:Fallback>
        </mc:AlternateContent>
      </w:r>
    </w:p>
    <w:p w14:paraId="2ADAC60D" w14:textId="511DA69B" w:rsidR="00D3531A" w:rsidRDefault="00D3531A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Bekannte Erkrankungen</w:t>
      </w:r>
      <w:r w:rsidRPr="004136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1166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99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, welche</w:t>
      </w:r>
      <w:r w:rsidR="00195997">
        <w:rPr>
          <w:rFonts w:eastAsia="Times New Roman" w:cstheme="minorHAnsi"/>
          <w:bCs/>
          <w:sz w:val="24"/>
          <w:szCs w:val="24"/>
          <w:lang w:eastAsia="de-DE"/>
        </w:rPr>
        <w:t>:</w:t>
      </w:r>
      <w:r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="000D49B5">
        <w:rPr>
          <w:rFonts w:eastAsia="Times New Roman" w:cstheme="minorHAnsi"/>
          <w:b/>
          <w:sz w:val="24"/>
          <w:szCs w:val="24"/>
          <w:lang w:eastAsia="de-DE"/>
        </w:rPr>
        <w:tab/>
      </w:r>
      <w:r w:rsidR="00195997"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_______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4201EED7" w14:textId="0AC91B5D" w:rsidR="00195997" w:rsidRPr="00195997" w:rsidRDefault="00195997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Cs/>
          <w:sz w:val="24"/>
          <w:szCs w:val="24"/>
        </w:rPr>
      </w:pPr>
      <w:r w:rsidRPr="00195997">
        <w:rPr>
          <w:rFonts w:cstheme="minorHAnsi"/>
          <w:bCs/>
          <w:sz w:val="24"/>
          <w:szCs w:val="24"/>
        </w:rPr>
        <w:tab/>
        <w:t xml:space="preserve">     </w:t>
      </w:r>
      <w:r w:rsidR="000D49B5">
        <w:rPr>
          <w:rFonts w:cstheme="minorHAnsi"/>
          <w:bCs/>
          <w:sz w:val="24"/>
          <w:szCs w:val="24"/>
        </w:rPr>
        <w:tab/>
      </w:r>
      <w:r w:rsidR="000D49B5">
        <w:rPr>
          <w:rFonts w:cstheme="minorHAnsi"/>
          <w:bCs/>
          <w:sz w:val="24"/>
          <w:szCs w:val="24"/>
        </w:rPr>
        <w:tab/>
      </w:r>
      <w:r w:rsidR="000D49B5">
        <w:rPr>
          <w:rFonts w:cstheme="minorHAnsi"/>
          <w:bCs/>
          <w:sz w:val="24"/>
          <w:szCs w:val="24"/>
        </w:rPr>
        <w:tab/>
      </w:r>
      <w:r w:rsidRPr="00195997">
        <w:rPr>
          <w:rFonts w:cstheme="minorHAnsi"/>
          <w:bCs/>
          <w:sz w:val="24"/>
          <w:szCs w:val="24"/>
        </w:rPr>
        <w:t>_____________________________</w:t>
      </w:r>
      <w:r w:rsidR="000D49B5" w:rsidRPr="000D49B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85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9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D49B5">
        <w:rPr>
          <w:rFonts w:cstheme="minorHAnsi"/>
          <w:sz w:val="24"/>
          <w:szCs w:val="24"/>
        </w:rPr>
        <w:t xml:space="preserve"> </w:t>
      </w:r>
      <w:r w:rsidR="000D49B5" w:rsidRPr="003370D9">
        <w:rPr>
          <w:rFonts w:cstheme="minorHAnsi"/>
          <w:b/>
          <w:sz w:val="24"/>
          <w:szCs w:val="24"/>
        </w:rPr>
        <w:t>nein</w:t>
      </w:r>
    </w:p>
    <w:p w14:paraId="4BB291D0" w14:textId="0041F44F" w:rsidR="00195997" w:rsidRDefault="00195997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Medikamenteneinnahme</w:t>
      </w:r>
      <w:r w:rsidRPr="004136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74074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, welche</w:t>
      </w:r>
      <w:r>
        <w:rPr>
          <w:rFonts w:eastAsia="Times New Roman" w:cstheme="minorHAnsi"/>
          <w:bCs/>
          <w:sz w:val="24"/>
          <w:szCs w:val="24"/>
          <w:lang w:eastAsia="de-DE"/>
        </w:rPr>
        <w:t>:</w:t>
      </w:r>
      <w:r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="000D49B5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2D7109A9" w14:textId="2ECB6C25" w:rsidR="000D49B5" w:rsidRDefault="000D49B5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</w:t>
      </w:r>
      <w:r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8253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3370D9">
        <w:rPr>
          <w:rFonts w:cstheme="minorHAnsi"/>
          <w:b/>
          <w:sz w:val="24"/>
          <w:szCs w:val="24"/>
        </w:rPr>
        <w:t>nein</w:t>
      </w:r>
    </w:p>
    <w:p w14:paraId="6DFD5DCA" w14:textId="77777777" w:rsidR="00D3531A" w:rsidRPr="005C2CF2" w:rsidRDefault="00D3531A" w:rsidP="00D3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204"/>
        </w:tabs>
        <w:spacing w:after="0" w:line="240" w:lineRule="auto"/>
        <w:jc w:val="both"/>
        <w:rPr>
          <w:rFonts w:cstheme="minorHAnsi"/>
          <w:bCs/>
          <w:sz w:val="12"/>
          <w:szCs w:val="24"/>
        </w:rPr>
      </w:pPr>
    </w:p>
    <w:p w14:paraId="2C03F303" w14:textId="0CA1F0EF" w:rsidR="00D3531A" w:rsidRDefault="00195997" w:rsidP="00D353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Therapien</w:t>
      </w:r>
    </w:p>
    <w:p w14:paraId="2E8E91D5" w14:textId="77777777" w:rsidR="00D3531A" w:rsidRPr="00413608" w:rsidRDefault="00D3531A" w:rsidP="00D3531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34F43E1" w14:textId="2AC97F73" w:rsidR="00D3531A" w:rsidRDefault="00B01045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9714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B5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58B5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Logotherapie</w:t>
      </w:r>
      <w:r w:rsidR="003F58B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0193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B5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58B5" w:rsidRPr="003F58B5">
        <w:rPr>
          <w:rFonts w:cstheme="minorHAnsi"/>
          <w:sz w:val="24"/>
          <w:szCs w:val="24"/>
        </w:rPr>
        <w:t xml:space="preserve"> </w:t>
      </w:r>
      <w:r w:rsidR="00F419E3">
        <w:rPr>
          <w:rFonts w:cstheme="minorHAnsi"/>
          <w:sz w:val="24"/>
          <w:szCs w:val="24"/>
        </w:rPr>
        <w:t xml:space="preserve">  </w:t>
      </w:r>
      <w:r w:rsidR="009549C2">
        <w:rPr>
          <w:rFonts w:cstheme="minorHAnsi"/>
          <w:sz w:val="24"/>
          <w:szCs w:val="24"/>
        </w:rPr>
        <w:t>Lese-Rechtschreib-Schwäche</w:t>
      </w:r>
    </w:p>
    <w:p w14:paraId="7832CE2B" w14:textId="0631F596" w:rsidR="009549C2" w:rsidRDefault="00B01045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5255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Ergotherapie</w:t>
      </w:r>
      <w:r w:rsidR="009549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8430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</w:t>
      </w:r>
      <w:r w:rsidR="00F419E3">
        <w:rPr>
          <w:rFonts w:cstheme="minorHAnsi"/>
          <w:sz w:val="24"/>
          <w:szCs w:val="24"/>
        </w:rPr>
        <w:t xml:space="preserve">  Dyskalkulie</w:t>
      </w:r>
    </w:p>
    <w:bookmarkStart w:id="2" w:name="_Hlk52185458"/>
    <w:p w14:paraId="449E8791" w14:textId="770E8624" w:rsidR="009549C2" w:rsidRDefault="00B01045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0695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8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Krankengymnastik</w:t>
      </w:r>
      <w:bookmarkEnd w:id="2"/>
      <w:r w:rsidR="009549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1034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</w:t>
      </w:r>
      <w:r w:rsidR="00B278BF">
        <w:rPr>
          <w:rFonts w:cstheme="minorHAnsi"/>
          <w:sz w:val="24"/>
          <w:szCs w:val="24"/>
        </w:rPr>
        <w:t xml:space="preserve">  Sonstige</w:t>
      </w:r>
      <w:r w:rsidR="00333CCE">
        <w:rPr>
          <w:rFonts w:cstheme="minorHAnsi"/>
          <w:sz w:val="24"/>
          <w:szCs w:val="24"/>
        </w:rPr>
        <w:t>s</w:t>
      </w:r>
      <w:r w:rsidR="00B278BF">
        <w:rPr>
          <w:rFonts w:cstheme="minorHAnsi"/>
          <w:sz w:val="24"/>
          <w:szCs w:val="24"/>
        </w:rPr>
        <w:t xml:space="preserve"> _______________________________________</w:t>
      </w:r>
    </w:p>
    <w:p w14:paraId="58B971F0" w14:textId="11C7CF67" w:rsidR="00D3531A" w:rsidRDefault="00B01045" w:rsidP="00B278BF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6963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8BF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8BF" w:rsidRPr="003F58B5">
        <w:rPr>
          <w:rFonts w:cstheme="minorHAnsi"/>
          <w:sz w:val="24"/>
          <w:szCs w:val="24"/>
        </w:rPr>
        <w:t xml:space="preserve">    </w:t>
      </w:r>
      <w:r w:rsidR="00B278BF">
        <w:rPr>
          <w:rFonts w:cstheme="minorHAnsi"/>
          <w:sz w:val="24"/>
          <w:szCs w:val="24"/>
        </w:rPr>
        <w:t>Psychotherapie</w:t>
      </w:r>
    </w:p>
    <w:p w14:paraId="6F9FDF32" w14:textId="77777777" w:rsidR="000D49B5" w:rsidRPr="00895060" w:rsidRDefault="000D49B5" w:rsidP="000D49B5">
      <w:pPr>
        <w:pStyle w:val="berschrift1"/>
      </w:pPr>
      <w:r w:rsidRPr="00895060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bei Bedarf</w:t>
      </w:r>
      <w:r w:rsidRPr="00895060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ab/>
      </w:r>
      <w:r w:rsidRPr="00895060">
        <w:tab/>
      </w:r>
      <w:r w:rsidRPr="00895060">
        <w:tab/>
        <w:t>Detaillierte Beschreibung</w:t>
      </w:r>
    </w:p>
    <w:p w14:paraId="634278F9" w14:textId="77777777" w:rsidR="000D49B5" w:rsidRPr="00D54169" w:rsidRDefault="000D49B5" w:rsidP="000D49B5">
      <w:pPr>
        <w:pStyle w:val="berschrift1"/>
        <w:rPr>
          <w:sz w:val="2"/>
        </w:rPr>
      </w:pPr>
    </w:p>
    <w:p w14:paraId="68D63516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CBF6B79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68B0308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E003056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84B1255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30B1E78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C9CC865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7BD382D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120ED1E" w14:textId="7E42DF5D" w:rsidR="000D49B5" w:rsidRDefault="000D49B5" w:rsidP="000D49B5"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DCEB6AC" w14:textId="667FEECA" w:rsidR="000D49B5" w:rsidRDefault="000D49B5" w:rsidP="000D49B5"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48D9D0C" w14:textId="77777777" w:rsidR="000D49B5" w:rsidRDefault="000D49B5" w:rsidP="000D49B5">
      <w:pPr>
        <w:spacing w:after="0"/>
      </w:pPr>
      <w:r>
        <w:rPr>
          <w:rFonts w:cstheme="minorHAnsi"/>
          <w:sz w:val="24"/>
          <w:szCs w:val="24"/>
        </w:rPr>
        <w:t>_________________________________________________</w:t>
      </w:r>
    </w:p>
    <w:p w14:paraId="67CE9439" w14:textId="77777777" w:rsidR="000D49B5" w:rsidRPr="00285401" w:rsidRDefault="000D49B5" w:rsidP="000D49B5">
      <w:pPr>
        <w:spacing w:after="0" w:line="240" w:lineRule="auto"/>
        <w:ind w:right="-569"/>
        <w:rPr>
          <w:rFonts w:cstheme="minorHAnsi"/>
          <w:b/>
          <w:sz w:val="24"/>
          <w:szCs w:val="24"/>
        </w:rPr>
      </w:pPr>
      <w:r w:rsidRPr="00285401">
        <w:rPr>
          <w:rFonts w:cstheme="minorHAnsi"/>
          <w:b/>
          <w:sz w:val="24"/>
          <w:szCs w:val="24"/>
        </w:rPr>
        <w:t>Unterschrift Antragsteller/in</w:t>
      </w:r>
    </w:p>
    <w:p w14:paraId="76C07CC1" w14:textId="7CB2BA3E" w:rsidR="007D7555" w:rsidRDefault="007D7555">
      <w:pPr>
        <w:rPr>
          <w:rFonts w:cstheme="minorHAnsi"/>
          <w:b/>
          <w:sz w:val="24"/>
          <w:szCs w:val="24"/>
        </w:rPr>
      </w:pPr>
    </w:p>
    <w:sectPr w:rsidR="007D7555" w:rsidSect="003F58B5">
      <w:headerReference w:type="default" r:id="rId10"/>
      <w:footerReference w:type="default" r:id="rId11"/>
      <w:pgSz w:w="11906" w:h="16838" w:code="9"/>
      <w:pgMar w:top="425" w:right="907" w:bottom="249" w:left="90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A8047" w14:textId="77777777" w:rsidR="00EE28A9" w:rsidRDefault="00EE28A9" w:rsidP="00F70085">
      <w:pPr>
        <w:spacing w:after="0" w:line="240" w:lineRule="auto"/>
      </w:pPr>
      <w:r>
        <w:separator/>
      </w:r>
    </w:p>
  </w:endnote>
  <w:endnote w:type="continuationSeparator" w:id="0">
    <w:p w14:paraId="13415DAA" w14:textId="77777777" w:rsidR="00EE28A9" w:rsidRDefault="00EE28A9" w:rsidP="00F70085">
      <w:pPr>
        <w:spacing w:after="0" w:line="240" w:lineRule="auto"/>
      </w:pPr>
      <w:r>
        <w:continuationSeparator/>
      </w:r>
    </w:p>
  </w:endnote>
  <w:endnote w:type="continuationNotice" w:id="1">
    <w:p w14:paraId="6544117A" w14:textId="77777777" w:rsidR="00EE28A9" w:rsidRDefault="00EE28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4561" w14:textId="6B0222A2" w:rsidR="00C327CF" w:rsidRPr="00477CCD" w:rsidRDefault="00C327CF">
    <w:pPr>
      <w:pStyle w:val="Fuzeile"/>
      <w:jc w:val="right"/>
      <w:rPr>
        <w:sz w:val="28"/>
        <w:szCs w:val="28"/>
      </w:rPr>
    </w:pPr>
    <w:r w:rsidRPr="00477CCD">
      <w:rPr>
        <w:sz w:val="28"/>
        <w:szCs w:val="28"/>
      </w:rPr>
      <w:t xml:space="preserve">Seite </w:t>
    </w:r>
    <w:sdt>
      <w:sdtPr>
        <w:rPr>
          <w:sz w:val="28"/>
          <w:szCs w:val="28"/>
        </w:rPr>
        <w:id w:val="-470901771"/>
        <w:docPartObj>
          <w:docPartGallery w:val="Page Numbers (Bottom of Page)"/>
          <w:docPartUnique/>
        </w:docPartObj>
      </w:sdtPr>
      <w:sdtEndPr/>
      <w:sdtContent>
        <w:r w:rsidRPr="00477CCD">
          <w:rPr>
            <w:sz w:val="28"/>
            <w:szCs w:val="28"/>
          </w:rPr>
          <w:fldChar w:fldCharType="begin"/>
        </w:r>
        <w:r w:rsidRPr="00477CCD">
          <w:rPr>
            <w:sz w:val="28"/>
            <w:szCs w:val="28"/>
          </w:rPr>
          <w:instrText>PAGE   \* MERGEFORMAT</w:instrText>
        </w:r>
        <w:r w:rsidRPr="00477CCD">
          <w:rPr>
            <w:sz w:val="28"/>
            <w:szCs w:val="28"/>
          </w:rPr>
          <w:fldChar w:fldCharType="separate"/>
        </w:r>
        <w:r w:rsidR="00742AA8" w:rsidRPr="00477CCD">
          <w:rPr>
            <w:noProof/>
            <w:sz w:val="28"/>
            <w:szCs w:val="28"/>
          </w:rPr>
          <w:t>1</w:t>
        </w:r>
        <w:r w:rsidRPr="00477CCD">
          <w:rPr>
            <w:sz w:val="28"/>
            <w:szCs w:val="28"/>
          </w:rPr>
          <w:fldChar w:fldCharType="end"/>
        </w:r>
        <w:r w:rsidR="00182054">
          <w:rPr>
            <w:sz w:val="28"/>
            <w:szCs w:val="28"/>
          </w:rPr>
          <w:tab/>
        </w:r>
        <w:r w:rsidR="00E007E5">
          <w:rPr>
            <w:sz w:val="28"/>
            <w:szCs w:val="28"/>
          </w:rPr>
          <w:sym w:font="Wingdings" w:char="F0E8"/>
        </w:r>
        <w:r w:rsidR="00D13C26">
          <w:rPr>
            <w:sz w:val="28"/>
            <w:szCs w:val="28"/>
          </w:rPr>
          <w:t xml:space="preserve"> </w:t>
        </w:r>
        <w:proofErr w:type="gramStart"/>
        <w:r w:rsidR="00D13C26">
          <w:rPr>
            <w:sz w:val="28"/>
            <w:szCs w:val="28"/>
          </w:rPr>
          <w:t>Bitte</w:t>
        </w:r>
        <w:proofErr w:type="gramEnd"/>
        <w:r w:rsidR="00D13C26">
          <w:rPr>
            <w:sz w:val="28"/>
            <w:szCs w:val="28"/>
          </w:rPr>
          <w:t xml:space="preserve"> Seite 2 beachten!</w:t>
        </w:r>
      </w:sdtContent>
    </w:sdt>
  </w:p>
  <w:p w14:paraId="7411FC05" w14:textId="7B00F248" w:rsidR="0001188F" w:rsidRPr="007D2317" w:rsidRDefault="0001188F" w:rsidP="007D23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396D" w14:textId="77777777" w:rsidR="00EE28A9" w:rsidRDefault="00EE28A9" w:rsidP="00F70085">
      <w:pPr>
        <w:spacing w:after="0" w:line="240" w:lineRule="auto"/>
      </w:pPr>
      <w:r>
        <w:separator/>
      </w:r>
    </w:p>
  </w:footnote>
  <w:footnote w:type="continuationSeparator" w:id="0">
    <w:p w14:paraId="683D80EC" w14:textId="77777777" w:rsidR="00EE28A9" w:rsidRDefault="00EE28A9" w:rsidP="00F70085">
      <w:pPr>
        <w:spacing w:after="0" w:line="240" w:lineRule="auto"/>
      </w:pPr>
      <w:r>
        <w:continuationSeparator/>
      </w:r>
    </w:p>
  </w:footnote>
  <w:footnote w:type="continuationNotice" w:id="1">
    <w:p w14:paraId="694BB281" w14:textId="77777777" w:rsidR="00EE28A9" w:rsidRDefault="00EE28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145F" w14:textId="0BC55AE6" w:rsidR="00966740" w:rsidRPr="00CC0776" w:rsidRDefault="00966740" w:rsidP="00F11CDA">
    <w:pPr>
      <w:spacing w:after="0" w:line="240" w:lineRule="auto"/>
      <w:jc w:val="right"/>
      <w:rPr>
        <w:rFonts w:cstheme="minorHAnsi"/>
        <w:color w:val="808080" w:themeColor="background1" w:themeShade="80"/>
        <w:sz w:val="18"/>
        <w:szCs w:val="20"/>
      </w:rPr>
    </w:pPr>
    <w:r w:rsidRPr="00F11CDA">
      <w:rPr>
        <w:noProof/>
        <w:bdr w:val="single" w:sz="4" w:space="0" w:color="auto"/>
        <w:lang w:eastAsia="de-DE"/>
      </w:rPr>
      <w:drawing>
        <wp:anchor distT="0" distB="0" distL="114300" distR="114300" simplePos="0" relativeHeight="251703808" behindDoc="0" locked="0" layoutInCell="1" allowOverlap="1" wp14:anchorId="513BCC8B" wp14:editId="71BC0567">
          <wp:simplePos x="0" y="0"/>
          <wp:positionH relativeFrom="column">
            <wp:posOffset>-499745</wp:posOffset>
          </wp:positionH>
          <wp:positionV relativeFrom="paragraph">
            <wp:posOffset>-123190</wp:posOffset>
          </wp:positionV>
          <wp:extent cx="1988820" cy="1724025"/>
          <wp:effectExtent l="0" t="0" r="0" b="9525"/>
          <wp:wrapThrough wrapText="bothSides">
            <wp:wrapPolygon edited="0">
              <wp:start x="0" y="0"/>
              <wp:lineTo x="0" y="21481"/>
              <wp:lineTo x="21310" y="21481"/>
              <wp:lineTo x="21310" y="0"/>
              <wp:lineTo x="0" y="0"/>
            </wp:wrapPolygon>
          </wp:wrapThrough>
          <wp:docPr id="24" name="Grafik 24" descr="M:\1_Allgemein\2_Vordrucke\FBZ\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1_Allgemein\2_Vordrucke\FBZ\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CDA">
      <w:rPr>
        <w:rFonts w:cstheme="minorHAnsi"/>
        <w:noProof/>
        <w:color w:val="808080" w:themeColor="background1" w:themeShade="80"/>
        <w:sz w:val="18"/>
        <w:szCs w:val="20"/>
        <w:bdr w:val="single" w:sz="4" w:space="0" w:color="auto"/>
        <w:lang w:eastAsia="de-DE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3315666A" wp14:editId="5706CB8B">
              <wp:simplePos x="0" y="0"/>
              <wp:positionH relativeFrom="column">
                <wp:posOffset>-144145</wp:posOffset>
              </wp:positionH>
              <wp:positionV relativeFrom="paragraph">
                <wp:posOffset>-1645920</wp:posOffset>
              </wp:positionV>
              <wp:extent cx="2286000" cy="1783080"/>
              <wp:effectExtent l="0" t="0" r="0" b="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783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85EE8" w14:textId="4B149CDB" w:rsidR="00966740" w:rsidRDefault="00966740" w:rsidP="00966740">
                          <w:bookmarkStart w:id="3" w:name="_Hlk30933775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5666A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46" type="#_x0000_t202" style="position:absolute;left:0;text-align:left;margin-left:-11.35pt;margin-top:-129.6pt;width:180pt;height:14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" filled="f" stroked="f">
              <v:textbox>
                <w:txbxContent>
                  <w:p w14:paraId="12B85EE8" w14:textId="4B149CDB" w:rsidR="00966740" w:rsidRDefault="00966740" w:rsidP="00966740">
                    <w:bookmarkStart w:id="4" w:name="_Hlk30933775"/>
                    <w:bookmarkEnd w:id="4"/>
                  </w:p>
                </w:txbxContent>
              </v:textbox>
            </v:shape>
          </w:pict>
        </mc:Fallback>
      </mc:AlternateContent>
    </w:r>
    <w:r w:rsidR="005E373E" w:rsidRPr="00F11CDA">
      <w:rPr>
        <w:rFonts w:cstheme="minorHAnsi"/>
        <w:color w:val="808080" w:themeColor="background1" w:themeShade="80"/>
        <w:sz w:val="18"/>
        <w:szCs w:val="20"/>
        <w:bdr w:val="single" w:sz="4" w:space="0" w:color="auto"/>
      </w:rPr>
      <w:t>Interner Vermerk</w:t>
    </w:r>
    <w:r w:rsidR="00F11CDA" w:rsidRPr="00F11CDA">
      <w:rPr>
        <w:rFonts w:cstheme="minorHAnsi"/>
        <w:color w:val="808080" w:themeColor="background1" w:themeShade="80"/>
        <w:sz w:val="18"/>
        <w:szCs w:val="20"/>
        <w:bdr w:val="single" w:sz="4" w:space="0" w:color="auto"/>
      </w:rPr>
      <w:t xml:space="preserve"> </w:t>
    </w:r>
    <w:proofErr w:type="spellStart"/>
    <w:r w:rsidR="00F11CDA" w:rsidRPr="00F11CDA">
      <w:rPr>
        <w:rFonts w:cstheme="minorHAnsi"/>
        <w:color w:val="808080" w:themeColor="background1" w:themeShade="80"/>
        <w:sz w:val="18"/>
        <w:szCs w:val="20"/>
        <w:bdr w:val="single" w:sz="4" w:space="0" w:color="auto"/>
      </w:rPr>
      <w:t>BeraterIn</w:t>
    </w:r>
    <w:proofErr w:type="spellEnd"/>
    <w:r w:rsidR="00F11CDA" w:rsidRPr="00F11CDA">
      <w:rPr>
        <w:rFonts w:cstheme="minorHAnsi"/>
        <w:color w:val="808080" w:themeColor="background1" w:themeShade="80"/>
        <w:sz w:val="18"/>
        <w:szCs w:val="20"/>
        <w:bdr w:val="single" w:sz="4" w:space="0" w:color="auto"/>
      </w:rPr>
      <w:t>: ______________________</w:t>
    </w:r>
    <w:r w:rsidR="00F11CDA">
      <w:rPr>
        <w:rFonts w:cstheme="minorHAnsi"/>
        <w:color w:val="808080" w:themeColor="background1" w:themeShade="80"/>
        <w:sz w:val="18"/>
        <w:szCs w:val="20"/>
      </w:rPr>
      <w:t xml:space="preserve"> </w:t>
    </w:r>
  </w:p>
  <w:p w14:paraId="5097F749" w14:textId="0A78A5D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b/>
        <w:sz w:val="36"/>
        <w:szCs w:val="36"/>
      </w:rPr>
    </w:pPr>
    <w:r w:rsidRPr="007F4406">
      <w:rPr>
        <w:rFonts w:ascii="Calibri Light" w:hAnsi="Calibri Light" w:cs="Arial"/>
        <w:b/>
        <w:sz w:val="36"/>
        <w:szCs w:val="36"/>
      </w:rPr>
      <w:t>Förder- und Beratungszentrum</w:t>
    </w:r>
    <w:r w:rsidR="00467963">
      <w:rPr>
        <w:rFonts w:ascii="Calibri Light" w:hAnsi="Calibri Light" w:cs="Arial"/>
        <w:b/>
        <w:sz w:val="36"/>
        <w:szCs w:val="36"/>
      </w:rPr>
      <w:t xml:space="preserve"> der Stadt Frankenthal</w:t>
    </w:r>
  </w:p>
  <w:p w14:paraId="70F67D43" w14:textId="3EF12724" w:rsidR="00966740" w:rsidRPr="007F4406" w:rsidRDefault="0060549C" w:rsidP="00966740">
    <w:pPr>
      <w:spacing w:after="0" w:line="240" w:lineRule="auto"/>
      <w:ind w:left="2124" w:firstLine="708"/>
      <w:jc w:val="right"/>
      <w:rPr>
        <w:rFonts w:ascii="Calibri Light" w:hAnsi="Calibri Light" w:cs="Arial"/>
        <w:b/>
        <w:sz w:val="24"/>
        <w:szCs w:val="24"/>
      </w:rPr>
    </w:pPr>
    <w:r>
      <w:rPr>
        <w:rFonts w:ascii="Calibri Light" w:hAnsi="Calibri Light" w:cs="Arial"/>
        <w:b/>
        <w:sz w:val="24"/>
        <w:szCs w:val="24"/>
      </w:rPr>
      <w:t>Schule mit dem Förderschwerpunkt Lernen</w:t>
    </w:r>
  </w:p>
  <w:p w14:paraId="3B307A10" w14:textId="7777777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7F4406">
      <w:rPr>
        <w:rFonts w:ascii="Calibri Light" w:hAnsi="Calibri Light" w:cs="Arial"/>
        <w:sz w:val="24"/>
        <w:szCs w:val="24"/>
      </w:rPr>
      <w:t>Wormser Straße 59</w:t>
    </w:r>
  </w:p>
  <w:p w14:paraId="4DC78211" w14:textId="7777777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7F4406">
      <w:rPr>
        <w:rFonts w:ascii="Calibri Light" w:hAnsi="Calibri Light" w:cs="Arial"/>
        <w:sz w:val="24"/>
        <w:szCs w:val="24"/>
      </w:rPr>
      <w:t>67227 Frankenthal</w:t>
    </w:r>
  </w:p>
  <w:p w14:paraId="79D5A03D" w14:textId="77777777" w:rsidR="00966740" w:rsidRPr="00857FB3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857FB3">
      <w:rPr>
        <w:rFonts w:ascii="Calibri Light" w:hAnsi="Calibri Light" w:cs="Arial"/>
        <w:sz w:val="24"/>
        <w:szCs w:val="24"/>
      </w:rPr>
      <w:t>Tel. (0 62 33) 22 04 39</w:t>
    </w:r>
  </w:p>
  <w:p w14:paraId="13712ABD" w14:textId="77777777" w:rsidR="00966740" w:rsidRPr="00857FB3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857FB3">
      <w:rPr>
        <w:rFonts w:ascii="Calibri Light" w:hAnsi="Calibri Light" w:cs="Arial"/>
        <w:sz w:val="24"/>
        <w:szCs w:val="24"/>
      </w:rPr>
      <w:t>Fax (0 62 33) 22 04 43</w:t>
    </w:r>
  </w:p>
  <w:p w14:paraId="778161C2" w14:textId="4B7E40C5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  <w:lang w:val="en-US"/>
      </w:rPr>
    </w:pPr>
    <w:r w:rsidRPr="007F4406">
      <w:rPr>
        <w:rFonts w:ascii="Calibri Light" w:hAnsi="Calibri Light" w:cs="Arial"/>
        <w:sz w:val="24"/>
        <w:szCs w:val="24"/>
        <w:lang w:val="en-US"/>
      </w:rPr>
      <w:t>Mail:</w:t>
    </w:r>
    <w:r w:rsidRPr="007F4406">
      <w:rPr>
        <w:rFonts w:ascii="Calibri Light" w:hAnsi="Calibri Light" w:cs="Arial"/>
        <w:color w:val="000000"/>
        <w:sz w:val="24"/>
        <w:szCs w:val="24"/>
        <w:lang w:val="en-US"/>
      </w:rPr>
      <w:t xml:space="preserve"> </w:t>
    </w:r>
    <w:r w:rsidR="00483AA3">
      <w:rPr>
        <w:rFonts w:ascii="Calibri Light" w:hAnsi="Calibri Light"/>
        <w:sz w:val="24"/>
        <w:szCs w:val="24"/>
        <w:lang w:val="en-US"/>
      </w:rPr>
      <w:t>kontakt@fbz-frankenthal</w:t>
    </w:r>
    <w:r w:rsidRPr="007F4406">
      <w:rPr>
        <w:rFonts w:ascii="Calibri Light" w:hAnsi="Calibri Light"/>
        <w:sz w:val="24"/>
        <w:szCs w:val="24"/>
        <w:lang w:val="en-US"/>
      </w:rPr>
      <w:t>.de</w:t>
    </w:r>
  </w:p>
  <w:p w14:paraId="29427B4E" w14:textId="267C0935" w:rsidR="00401EEF" w:rsidRPr="007F4406" w:rsidRDefault="00966740" w:rsidP="007F4406">
    <w:pPr>
      <w:spacing w:after="0" w:line="240" w:lineRule="auto"/>
      <w:jc w:val="right"/>
      <w:rPr>
        <w:rFonts w:ascii="Calibri Light" w:hAnsi="Calibri Light" w:cs="Arial"/>
        <w:sz w:val="24"/>
        <w:szCs w:val="24"/>
        <w:lang w:val="en-US"/>
      </w:rPr>
    </w:pPr>
    <w:r w:rsidRPr="007F4406">
      <w:rPr>
        <w:rFonts w:ascii="Calibri Light" w:hAnsi="Calibri Light" w:cs="Arial"/>
        <w:sz w:val="24"/>
        <w:szCs w:val="24"/>
        <w:u w:val="single"/>
        <w:lang w:val="en-US"/>
      </w:rPr>
      <w:t>www.fbz-frankenthal.de</w:t>
    </w:r>
    <w:r w:rsidR="00401EEF" w:rsidRPr="00857FB3">
      <w:rPr>
        <w:rFonts w:cs="Arial"/>
        <w:sz w:val="24"/>
        <w:szCs w:val="24"/>
        <w:u w:val="single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71"/>
    <w:rsid w:val="000075BD"/>
    <w:rsid w:val="0001188F"/>
    <w:rsid w:val="00031B21"/>
    <w:rsid w:val="000644EA"/>
    <w:rsid w:val="00064518"/>
    <w:rsid w:val="00081866"/>
    <w:rsid w:val="00084D41"/>
    <w:rsid w:val="00094C5D"/>
    <w:rsid w:val="000A6CD4"/>
    <w:rsid w:val="000D49B5"/>
    <w:rsid w:val="000E68CB"/>
    <w:rsid w:val="000F01A6"/>
    <w:rsid w:val="000F4255"/>
    <w:rsid w:val="00125119"/>
    <w:rsid w:val="00126A3E"/>
    <w:rsid w:val="001560FC"/>
    <w:rsid w:val="00167FE7"/>
    <w:rsid w:val="00182054"/>
    <w:rsid w:val="00195997"/>
    <w:rsid w:val="001A6FE5"/>
    <w:rsid w:val="001B3049"/>
    <w:rsid w:val="001B32DD"/>
    <w:rsid w:val="001C3F15"/>
    <w:rsid w:val="001D54BE"/>
    <w:rsid w:val="001D5F96"/>
    <w:rsid w:val="001D788C"/>
    <w:rsid w:val="001E2B79"/>
    <w:rsid w:val="001F34EE"/>
    <w:rsid w:val="002270D4"/>
    <w:rsid w:val="00227723"/>
    <w:rsid w:val="00231B03"/>
    <w:rsid w:val="00243B23"/>
    <w:rsid w:val="00271519"/>
    <w:rsid w:val="00271C7C"/>
    <w:rsid w:val="00285401"/>
    <w:rsid w:val="00293F46"/>
    <w:rsid w:val="00297D3C"/>
    <w:rsid w:val="002A6C5D"/>
    <w:rsid w:val="002F6FCA"/>
    <w:rsid w:val="00312038"/>
    <w:rsid w:val="00333CCE"/>
    <w:rsid w:val="003370D9"/>
    <w:rsid w:val="0034138C"/>
    <w:rsid w:val="00350891"/>
    <w:rsid w:val="00352885"/>
    <w:rsid w:val="00356771"/>
    <w:rsid w:val="00370C06"/>
    <w:rsid w:val="0037284D"/>
    <w:rsid w:val="0038534C"/>
    <w:rsid w:val="00391B7B"/>
    <w:rsid w:val="003B129A"/>
    <w:rsid w:val="003D50C1"/>
    <w:rsid w:val="003F4049"/>
    <w:rsid w:val="003F58B5"/>
    <w:rsid w:val="00401EEF"/>
    <w:rsid w:val="00413608"/>
    <w:rsid w:val="00414405"/>
    <w:rsid w:val="004247F7"/>
    <w:rsid w:val="004521E9"/>
    <w:rsid w:val="0046186D"/>
    <w:rsid w:val="00467963"/>
    <w:rsid w:val="00477CCD"/>
    <w:rsid w:val="00483AA3"/>
    <w:rsid w:val="004A5C92"/>
    <w:rsid w:val="004E107C"/>
    <w:rsid w:val="004F285F"/>
    <w:rsid w:val="00504E85"/>
    <w:rsid w:val="00521AA7"/>
    <w:rsid w:val="00542792"/>
    <w:rsid w:val="0056265C"/>
    <w:rsid w:val="00583ECE"/>
    <w:rsid w:val="005879B2"/>
    <w:rsid w:val="005A04B5"/>
    <w:rsid w:val="005C2CF2"/>
    <w:rsid w:val="005C3381"/>
    <w:rsid w:val="005E373E"/>
    <w:rsid w:val="005E5637"/>
    <w:rsid w:val="0060549C"/>
    <w:rsid w:val="00613244"/>
    <w:rsid w:val="0061371D"/>
    <w:rsid w:val="006202BE"/>
    <w:rsid w:val="00626D4D"/>
    <w:rsid w:val="00632977"/>
    <w:rsid w:val="00635351"/>
    <w:rsid w:val="00637605"/>
    <w:rsid w:val="00644E2A"/>
    <w:rsid w:val="00647E22"/>
    <w:rsid w:val="00661099"/>
    <w:rsid w:val="006774CA"/>
    <w:rsid w:val="00682D2B"/>
    <w:rsid w:val="0068428D"/>
    <w:rsid w:val="006952B6"/>
    <w:rsid w:val="00696221"/>
    <w:rsid w:val="006A2E53"/>
    <w:rsid w:val="006B1C43"/>
    <w:rsid w:val="006B5E3D"/>
    <w:rsid w:val="006E17C4"/>
    <w:rsid w:val="00703212"/>
    <w:rsid w:val="00704050"/>
    <w:rsid w:val="0071433D"/>
    <w:rsid w:val="007425E0"/>
    <w:rsid w:val="00742AA8"/>
    <w:rsid w:val="00751070"/>
    <w:rsid w:val="00761C54"/>
    <w:rsid w:val="007B5AB4"/>
    <w:rsid w:val="007B69D6"/>
    <w:rsid w:val="007D2317"/>
    <w:rsid w:val="007D7555"/>
    <w:rsid w:val="007E078D"/>
    <w:rsid w:val="007F4406"/>
    <w:rsid w:val="00825CF7"/>
    <w:rsid w:val="00826FEE"/>
    <w:rsid w:val="00835BCE"/>
    <w:rsid w:val="008411B9"/>
    <w:rsid w:val="00843396"/>
    <w:rsid w:val="00857FB3"/>
    <w:rsid w:val="00895060"/>
    <w:rsid w:val="00895891"/>
    <w:rsid w:val="008A478A"/>
    <w:rsid w:val="008C262F"/>
    <w:rsid w:val="008C6940"/>
    <w:rsid w:val="008D3480"/>
    <w:rsid w:val="008F5F66"/>
    <w:rsid w:val="00907F41"/>
    <w:rsid w:val="00913B62"/>
    <w:rsid w:val="00937EC8"/>
    <w:rsid w:val="00940895"/>
    <w:rsid w:val="00943957"/>
    <w:rsid w:val="009549C2"/>
    <w:rsid w:val="0095560A"/>
    <w:rsid w:val="0096153E"/>
    <w:rsid w:val="00966740"/>
    <w:rsid w:val="009736BE"/>
    <w:rsid w:val="00982315"/>
    <w:rsid w:val="009B4E96"/>
    <w:rsid w:val="009B7E7B"/>
    <w:rsid w:val="009C140D"/>
    <w:rsid w:val="009C54BA"/>
    <w:rsid w:val="009D1EB0"/>
    <w:rsid w:val="009D2335"/>
    <w:rsid w:val="00A2561D"/>
    <w:rsid w:val="00A561E8"/>
    <w:rsid w:val="00A82A7F"/>
    <w:rsid w:val="00AB1F8A"/>
    <w:rsid w:val="00B01045"/>
    <w:rsid w:val="00B13D84"/>
    <w:rsid w:val="00B17B7C"/>
    <w:rsid w:val="00B278BF"/>
    <w:rsid w:val="00B36291"/>
    <w:rsid w:val="00B46C44"/>
    <w:rsid w:val="00B506F4"/>
    <w:rsid w:val="00B62093"/>
    <w:rsid w:val="00B76E65"/>
    <w:rsid w:val="00B90AB9"/>
    <w:rsid w:val="00BB2BD6"/>
    <w:rsid w:val="00BB40EB"/>
    <w:rsid w:val="00BB472C"/>
    <w:rsid w:val="00BC1727"/>
    <w:rsid w:val="00BC37C5"/>
    <w:rsid w:val="00BE318D"/>
    <w:rsid w:val="00C327CF"/>
    <w:rsid w:val="00C45059"/>
    <w:rsid w:val="00C46D02"/>
    <w:rsid w:val="00C52CF5"/>
    <w:rsid w:val="00C54DB2"/>
    <w:rsid w:val="00C83BD9"/>
    <w:rsid w:val="00CA67C2"/>
    <w:rsid w:val="00CA6CB3"/>
    <w:rsid w:val="00CB4B3F"/>
    <w:rsid w:val="00CC6D66"/>
    <w:rsid w:val="00D12386"/>
    <w:rsid w:val="00D13C26"/>
    <w:rsid w:val="00D342F0"/>
    <w:rsid w:val="00D3531A"/>
    <w:rsid w:val="00D36C0A"/>
    <w:rsid w:val="00D41EE9"/>
    <w:rsid w:val="00D54169"/>
    <w:rsid w:val="00D544C1"/>
    <w:rsid w:val="00D56A9D"/>
    <w:rsid w:val="00D678A0"/>
    <w:rsid w:val="00D83FFB"/>
    <w:rsid w:val="00D9413C"/>
    <w:rsid w:val="00D9734D"/>
    <w:rsid w:val="00DE6164"/>
    <w:rsid w:val="00DF3A04"/>
    <w:rsid w:val="00E007E5"/>
    <w:rsid w:val="00E15FC2"/>
    <w:rsid w:val="00E37F44"/>
    <w:rsid w:val="00E90701"/>
    <w:rsid w:val="00E92A51"/>
    <w:rsid w:val="00EA6844"/>
    <w:rsid w:val="00ED5950"/>
    <w:rsid w:val="00ED5BA3"/>
    <w:rsid w:val="00EE0008"/>
    <w:rsid w:val="00EE28A9"/>
    <w:rsid w:val="00EF6E0E"/>
    <w:rsid w:val="00F11CDA"/>
    <w:rsid w:val="00F26AED"/>
    <w:rsid w:val="00F419E3"/>
    <w:rsid w:val="00F70085"/>
    <w:rsid w:val="00F85B58"/>
    <w:rsid w:val="00F8643F"/>
    <w:rsid w:val="00FA4BE0"/>
    <w:rsid w:val="00FA5833"/>
    <w:rsid w:val="00FA62EB"/>
    <w:rsid w:val="00FC3E28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A751"/>
  <w15:docId w15:val="{9FDAB328-C54A-4B5E-99B1-39CC92F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895"/>
  </w:style>
  <w:style w:type="paragraph" w:styleId="berschrift1">
    <w:name w:val="heading 1"/>
    <w:basedOn w:val="Standard"/>
    <w:next w:val="Standard"/>
    <w:link w:val="berschrift1Zchn"/>
    <w:uiPriority w:val="9"/>
    <w:qFormat/>
    <w:rsid w:val="00895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table" w:styleId="Tabellenraster">
    <w:name w:val="Table Grid"/>
    <w:basedOn w:val="NormaleTabelle"/>
    <w:uiPriority w:val="59"/>
    <w:rsid w:val="0091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950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BZ_Entw&#252;rfe\Auftrag%20zur%20Bera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98E7EBA11604D936D8E145AA8DFE2" ma:contentTypeVersion="14" ma:contentTypeDescription="Ein neues Dokument erstellen." ma:contentTypeScope="" ma:versionID="f1b4e43f3fb567a2d9f19c1b09269ed7">
  <xsd:schema xmlns:xsd="http://www.w3.org/2001/XMLSchema" xmlns:xs="http://www.w3.org/2001/XMLSchema" xmlns:p="http://schemas.microsoft.com/office/2006/metadata/properties" xmlns:ns2="45ebbcf5-00e9-4f58-afc1-c95e88d05e01" xmlns:ns3="6f17a833-b307-427b-be42-10228c8a6532" targetNamespace="http://schemas.microsoft.com/office/2006/metadata/properties" ma:root="true" ma:fieldsID="1439c3b5e47db81e54f56e9e25e89eeb" ns2:_="" ns3:_="">
    <xsd:import namespace="45ebbcf5-00e9-4f58-afc1-c95e88d05e01"/>
    <xsd:import namespace="6f17a833-b307-427b-be42-10228c8a6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bbcf5-00e9-4f58-afc1-c95e88d05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8a0c647-5537-4225-94e2-c4d267160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a833-b307-427b-be42-10228c8a65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c2b700-f50a-4f7d-9ab7-e38f297ceb86}" ma:internalName="TaxCatchAll" ma:showField="CatchAllData" ma:web="6f17a833-b307-427b-be42-10228c8a6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7a833-b307-427b-be42-10228c8a6532" xsi:nil="true"/>
    <lcf76f155ced4ddcb4097134ff3c332f xmlns="45ebbcf5-00e9-4f58-afc1-c95e88d05e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667925-7BF9-4CAD-B24E-883335959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bbcf5-00e9-4f58-afc1-c95e88d05e01"/>
    <ds:schemaRef ds:uri="6f17a833-b307-427b-be42-10228c8a6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3B21C-455E-4DCA-A25A-134AFF388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13B8F2-D223-44AF-9852-C9E1932EE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54229-85BB-4B78-93C6-9ED5C993B110}">
  <ds:schemaRefs>
    <ds:schemaRef ds:uri="http://schemas.microsoft.com/office/infopath/2007/PartnerControls"/>
    <ds:schemaRef ds:uri="6f17a833-b307-427b-be42-10228c8a6532"/>
    <ds:schemaRef ds:uri="http://purl.org/dc/elements/1.1/"/>
    <ds:schemaRef ds:uri="45ebbcf5-00e9-4f58-afc1-c95e88d05e01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zur Beratung</Template>
  <TotalTime>0</TotalTime>
  <Pages>2</Pages>
  <Words>202</Words>
  <Characters>2307</Characters>
  <Application>Microsoft Office Word</Application>
  <DocSecurity>0</DocSecurity>
  <Lines>100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 Thorsten</dc:creator>
  <cp:keywords/>
  <cp:lastModifiedBy>Thorsten Heck</cp:lastModifiedBy>
  <cp:revision>2</cp:revision>
  <cp:lastPrinted>2023-01-30T07:39:00Z</cp:lastPrinted>
  <dcterms:created xsi:type="dcterms:W3CDTF">2024-11-19T11:47:00Z</dcterms:created>
  <dcterms:modified xsi:type="dcterms:W3CDTF">2024-11-19T11:47:00Z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0x0101005A798E7EBA11604D936D8E145AA8DFE2</vt:lpwstr>
  </property>
  <property fmtid="{D5CDD505-2E9C-101B-9397-08002B2CF9AE}" pid="3" name="MediaServiceImageTags">
    <vt:lpwstr/>
  </property>
</Properties>
</file>